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0ABF" w14:textId="77777777" w:rsidR="008B7B2F" w:rsidRPr="00614B4C" w:rsidRDefault="008B7B2F" w:rsidP="006129C1">
      <w:pPr>
        <w:pStyle w:val="Ebene1"/>
        <w:rPr>
          <w:rFonts w:eastAsia="Arial"/>
        </w:rPr>
      </w:pPr>
      <w:bookmarkStart w:id="0" w:name="_Toc165372620"/>
      <w:r w:rsidRPr="00614B4C">
        <w:rPr>
          <w:rFonts w:eastAsia="Arial"/>
        </w:rPr>
        <w:t>Program XXX</w:t>
      </w:r>
      <w:bookmarkEnd w:id="0"/>
    </w:p>
    <w:p w14:paraId="5070160E" w14:textId="77777777" w:rsidR="008B7B2F" w:rsidRPr="00614B4C" w:rsidRDefault="008B7B2F" w:rsidP="006129C1">
      <w:pPr>
        <w:rPr>
          <w:lang w:val="en-US"/>
        </w:rPr>
      </w:pPr>
      <w:r w:rsidRPr="00614B4C">
        <w:rPr>
          <w:shd w:val="clear" w:color="auto" w:fill="CFE7DF"/>
          <w:lang w:val="en-US"/>
        </w:rPr>
        <w:t>[Brief</w:t>
      </w:r>
      <w:r w:rsidRPr="00614B4C">
        <w:rPr>
          <w:spacing w:val="-6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description</w:t>
      </w:r>
      <w:r w:rsidRPr="00614B4C">
        <w:rPr>
          <w:spacing w:val="-6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of</w:t>
      </w:r>
      <w:r w:rsidRPr="00614B4C">
        <w:rPr>
          <w:spacing w:val="-4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number</w:t>
      </w:r>
      <w:r w:rsidRPr="00614B4C">
        <w:rPr>
          <w:spacing w:val="-3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of</w:t>
      </w:r>
      <w:r w:rsidRPr="00614B4C">
        <w:rPr>
          <w:spacing w:val="-6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topics</w:t>
      </w:r>
      <w:r w:rsidRPr="00614B4C">
        <w:rPr>
          <w:spacing w:val="-5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to</w:t>
      </w:r>
      <w:r w:rsidRPr="00614B4C">
        <w:rPr>
          <w:spacing w:val="-5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be</w:t>
      </w:r>
      <w:r w:rsidRPr="00614B4C">
        <w:rPr>
          <w:spacing w:val="-7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reviewed</w:t>
      </w:r>
      <w:r w:rsidRPr="00614B4C">
        <w:rPr>
          <w:spacing w:val="-6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in</w:t>
      </w:r>
      <w:r w:rsidRPr="00614B4C">
        <w:rPr>
          <w:spacing w:val="-4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the</w:t>
      </w:r>
      <w:r w:rsidRPr="00614B4C">
        <w:rPr>
          <w:spacing w:val="-6"/>
          <w:shd w:val="clear" w:color="auto" w:fill="CFE7DF"/>
          <w:lang w:val="en-US"/>
        </w:rPr>
        <w:t xml:space="preserve"> </w:t>
      </w:r>
      <w:r w:rsidRPr="00614B4C">
        <w:rPr>
          <w:spacing w:val="-2"/>
          <w:shd w:val="clear" w:color="auto" w:fill="CFE7DF"/>
          <w:lang w:val="en-US"/>
        </w:rPr>
        <w:t>following.]</w:t>
      </w:r>
    </w:p>
    <w:p w14:paraId="770AFAAA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7B3F34F4" w14:textId="77777777" w:rsidR="008B7B2F" w:rsidRPr="00614B4C" w:rsidRDefault="008B7B2F" w:rsidP="006129C1">
      <w:pPr>
        <w:rPr>
          <w:lang w:val="en-US"/>
        </w:rPr>
      </w:pPr>
    </w:p>
    <w:p w14:paraId="42DF75BE" w14:textId="77777777" w:rsidR="008B7B2F" w:rsidRPr="00614B4C" w:rsidRDefault="008B7B2F" w:rsidP="004E0C25">
      <w:pPr>
        <w:pStyle w:val="Ebene2"/>
        <w:ind w:left="567" w:hanging="567"/>
        <w:rPr>
          <w:rFonts w:eastAsia="Times New Roman"/>
          <w:lang w:val="en-US"/>
        </w:rPr>
      </w:pPr>
      <w:bookmarkStart w:id="1" w:name="_bookmark3"/>
      <w:bookmarkStart w:id="2" w:name="_Toc165372621"/>
      <w:bookmarkEnd w:id="1"/>
      <w:r w:rsidRPr="00614B4C">
        <w:rPr>
          <w:rFonts w:eastAsia="Arial"/>
          <w:lang w:val="en-US"/>
        </w:rPr>
        <w:t>Topic</w:t>
      </w:r>
      <w:r w:rsidRPr="00614B4C">
        <w:rPr>
          <w:rFonts w:eastAsia="Times New Roman"/>
          <w:lang w:val="en-US"/>
        </w:rPr>
        <w:t xml:space="preserve"> n</w:t>
      </w:r>
      <w:bookmarkEnd w:id="2"/>
    </w:p>
    <w:p w14:paraId="11B4D2AB" w14:textId="77777777" w:rsidR="008B7B2F" w:rsidRPr="00614B4C" w:rsidRDefault="008B7B2F" w:rsidP="006129C1">
      <w:pPr>
        <w:pStyle w:val="Zwischenberschrift"/>
      </w:pPr>
      <w:r w:rsidRPr="00614B4C">
        <w:t>General</w:t>
      </w:r>
      <w:r w:rsidRPr="00614B4C">
        <w:rPr>
          <w:spacing w:val="-2"/>
        </w:rPr>
        <w:t xml:space="preserve"> remarks</w:t>
      </w:r>
    </w:p>
    <w:p w14:paraId="61029906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3BB57025" w14:textId="77777777" w:rsidR="008B7B2F" w:rsidRPr="00614B4C" w:rsidRDefault="008B7B2F" w:rsidP="008B7B2F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lang w:val="en-US"/>
        </w:rPr>
      </w:pPr>
    </w:p>
    <w:p w14:paraId="3A9C03AC" w14:textId="77777777" w:rsidR="008B7B2F" w:rsidRPr="00614B4C" w:rsidRDefault="008B7B2F" w:rsidP="006129C1">
      <w:pPr>
        <w:pStyle w:val="Zwischenberschrift"/>
      </w:pPr>
      <w:r w:rsidRPr="00614B4C">
        <w:t>Scientific</w:t>
      </w:r>
      <w:r w:rsidRPr="00614B4C">
        <w:rPr>
          <w:spacing w:val="-4"/>
        </w:rPr>
        <w:t xml:space="preserve"> </w:t>
      </w:r>
      <w:r w:rsidRPr="00614B4C">
        <w:t>performance and impact</w:t>
      </w:r>
    </w:p>
    <w:p w14:paraId="0E45BB39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242C361A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68" w:after="20" w:line="249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rate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scientific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quality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innovative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potential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research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activities?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br/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 xml:space="preserve">At what level is the research internationally competitive? </w:t>
      </w:r>
    </w:p>
    <w:p w14:paraId="4F24465B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49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you rate the transformative impact of the research on the field and/or potential for significant societal or economic impact?</w:t>
      </w:r>
    </w:p>
    <w:p w14:paraId="3DABF2C4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49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evaluate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scientific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achievements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relation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its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size,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available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infrastructure,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 funding?</w:t>
      </w:r>
    </w:p>
    <w:p w14:paraId="088D1DA7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are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specific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strengths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weaknesses?</w:t>
      </w:r>
    </w:p>
    <w:p w14:paraId="28B737FB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9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Can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identify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novel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contributions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field?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If</w:t>
      </w:r>
      <w:r w:rsidRPr="00614B4C">
        <w:rPr>
          <w:rFonts w:eastAsia="Arial" w:cs="Arial"/>
          <w:i/>
          <w:color w:val="000000"/>
          <w:spacing w:val="-1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so,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which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are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they?</w:t>
      </w:r>
    </w:p>
    <w:p w14:paraId="17EB6763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9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Please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indicate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most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prominent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research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results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(up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three).</w:t>
      </w:r>
    </w:p>
    <w:p w14:paraId="3CE9F437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2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Can</w:t>
      </w:r>
      <w:r w:rsidRPr="00614B4C">
        <w:rPr>
          <w:rFonts w:eastAsia="Arial" w:cs="Arial"/>
          <w:i/>
          <w:color w:val="000000"/>
          <w:spacing w:val="-9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identify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scientists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with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exceptional</w:t>
      </w:r>
      <w:r w:rsidRPr="00614B4C">
        <w:rPr>
          <w:rFonts w:eastAsia="Arial" w:cs="Arial"/>
          <w:i/>
          <w:color w:val="000000"/>
          <w:spacing w:val="-9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contributions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</w:t>
      </w:r>
      <w:r w:rsidRPr="00614B4C">
        <w:rPr>
          <w:rFonts w:eastAsia="Arial" w:cs="Arial"/>
          <w:i/>
          <w:color w:val="000000"/>
          <w:spacing w:val="-9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field?]</w:t>
      </w:r>
    </w:p>
    <w:p w14:paraId="764AC51C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2D78A8ED" w14:textId="77777777" w:rsidR="006129C1" w:rsidRPr="00614B4C" w:rsidRDefault="006129C1" w:rsidP="006129C1">
      <w:pPr>
        <w:rPr>
          <w:lang w:val="en-US"/>
        </w:rPr>
      </w:pPr>
    </w:p>
    <w:p w14:paraId="08F5595A" w14:textId="77777777" w:rsidR="008B7B2F" w:rsidRPr="00614B4C" w:rsidRDefault="008B7B2F" w:rsidP="006129C1">
      <w:pPr>
        <w:pStyle w:val="Zwischenberschrift"/>
      </w:pPr>
      <w:r w:rsidRPr="00614B4C">
        <w:t>Contribution</w:t>
      </w:r>
      <w:r w:rsidRPr="00614B4C">
        <w:rPr>
          <w:spacing w:val="-11"/>
        </w:rPr>
        <w:t xml:space="preserve"> </w:t>
      </w:r>
      <w:r w:rsidRPr="00614B4C">
        <w:t>to</w:t>
      </w:r>
      <w:r w:rsidRPr="00614B4C">
        <w:rPr>
          <w:spacing w:val="-11"/>
        </w:rPr>
        <w:t xml:space="preserve"> </w:t>
      </w:r>
      <w:r w:rsidRPr="00614B4C">
        <w:t>the</w:t>
      </w:r>
      <w:r w:rsidRPr="00614B4C">
        <w:rPr>
          <w:spacing w:val="-11"/>
        </w:rPr>
        <w:t xml:space="preserve"> </w:t>
      </w:r>
      <w:r w:rsidRPr="00614B4C">
        <w:rPr>
          <w:spacing w:val="-4"/>
        </w:rPr>
        <w:t>topic</w:t>
      </w:r>
    </w:p>
    <w:p w14:paraId="47718F96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6A9E48AD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 xml:space="preserve">How do you rate the impact of the center’s contributions to the topic? Which are essential, important, or additional contributions?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br/>
        <w:t>Please comment in view of originality and strategic relevance for this research field, the re- search policy objectives as well as the topic’s key objectives and milestones.</w:t>
      </w:r>
    </w:p>
    <w:p w14:paraId="55571739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the different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research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groups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topic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interact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with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each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other?]</w:t>
      </w:r>
    </w:p>
    <w:p w14:paraId="0922C1A6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156BABEA" w14:textId="77777777" w:rsidR="006129C1" w:rsidRPr="00614B4C" w:rsidRDefault="006129C1" w:rsidP="006129C1">
      <w:pPr>
        <w:rPr>
          <w:lang w:val="en-US"/>
        </w:rPr>
      </w:pPr>
    </w:p>
    <w:p w14:paraId="5EAEE2BC" w14:textId="77777777" w:rsidR="008B7B2F" w:rsidRPr="00614B4C" w:rsidRDefault="008B7B2F" w:rsidP="006129C1">
      <w:pPr>
        <w:pStyle w:val="Zwischenberschrift"/>
      </w:pPr>
      <w:r w:rsidRPr="00614B4C">
        <w:t>Potential</w:t>
      </w:r>
      <w:r w:rsidRPr="00614B4C">
        <w:rPr>
          <w:spacing w:val="-6"/>
        </w:rPr>
        <w:t xml:space="preserve"> </w:t>
      </w:r>
      <w:r w:rsidRPr="00614B4C">
        <w:t>contributions</w:t>
      </w:r>
      <w:r w:rsidRPr="00614B4C">
        <w:rPr>
          <w:spacing w:val="-6"/>
        </w:rPr>
        <w:t xml:space="preserve"> </w:t>
      </w:r>
      <w:r w:rsidRPr="00614B4C">
        <w:t>to</w:t>
      </w:r>
      <w:r w:rsidRPr="00614B4C">
        <w:rPr>
          <w:spacing w:val="-5"/>
        </w:rPr>
        <w:t xml:space="preserve"> </w:t>
      </w:r>
      <w:r w:rsidRPr="00614B4C">
        <w:t>future</w:t>
      </w:r>
      <w:r w:rsidRPr="00614B4C">
        <w:rPr>
          <w:spacing w:val="-4"/>
        </w:rPr>
        <w:t xml:space="preserve"> </w:t>
      </w:r>
      <w:r w:rsidRPr="00614B4C">
        <w:t>strategic</w:t>
      </w:r>
      <w:r w:rsidRPr="00614B4C">
        <w:rPr>
          <w:spacing w:val="-4"/>
        </w:rPr>
        <w:t xml:space="preserve"> </w:t>
      </w:r>
      <w:r w:rsidRPr="00614B4C">
        <w:t>priorities</w:t>
      </w:r>
      <w:r w:rsidRPr="00614B4C">
        <w:rPr>
          <w:spacing w:val="-4"/>
        </w:rPr>
        <w:t xml:space="preserve"> </w:t>
      </w:r>
      <w:r w:rsidRPr="00614B4C">
        <w:t>of</w:t>
      </w:r>
      <w:r w:rsidRPr="00614B4C">
        <w:rPr>
          <w:spacing w:val="-4"/>
        </w:rPr>
        <w:t xml:space="preserve"> </w:t>
      </w:r>
      <w:r w:rsidRPr="00614B4C">
        <w:t>the</w:t>
      </w:r>
      <w:r w:rsidRPr="00614B4C">
        <w:rPr>
          <w:spacing w:val="-6"/>
        </w:rPr>
        <w:t xml:space="preserve"> </w:t>
      </w:r>
      <w:r w:rsidRPr="00614B4C">
        <w:t>research</w:t>
      </w:r>
      <w:r w:rsidRPr="00614B4C">
        <w:rPr>
          <w:spacing w:val="-8"/>
        </w:rPr>
        <w:t xml:space="preserve"> </w:t>
      </w:r>
      <w:r w:rsidRPr="00614B4C">
        <w:rPr>
          <w:spacing w:val="-2"/>
        </w:rPr>
        <w:t>field (future program period)</w:t>
      </w:r>
    </w:p>
    <w:p w14:paraId="763D1F02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21DB9254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71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you rate the future scientific prospects and direction of the topics with respect to the strategy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research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field,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but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also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comparison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with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national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international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roadmaps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 the respective research area?]</w:t>
      </w:r>
    </w:p>
    <w:p w14:paraId="7F896B11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55DD611D" w14:textId="77777777" w:rsidR="008B7B2F" w:rsidRPr="00614B4C" w:rsidRDefault="008B7B2F" w:rsidP="006129C1">
      <w:pPr>
        <w:rPr>
          <w:lang w:val="en-US"/>
        </w:rPr>
      </w:pPr>
    </w:p>
    <w:p w14:paraId="0A1F28E8" w14:textId="77777777" w:rsidR="00E45A2F" w:rsidRPr="00614B4C" w:rsidRDefault="00E45A2F">
      <w:pPr>
        <w:spacing w:after="160" w:line="259" w:lineRule="auto"/>
        <w:rPr>
          <w:lang w:val="en-US"/>
        </w:rPr>
      </w:pPr>
      <w:r w:rsidRPr="00614B4C">
        <w:rPr>
          <w:lang w:val="en-US"/>
        </w:rPr>
        <w:br w:type="page"/>
      </w:r>
    </w:p>
    <w:p w14:paraId="68710E24" w14:textId="77777777" w:rsidR="008B7B2F" w:rsidRPr="00614B4C" w:rsidRDefault="008B7B2F" w:rsidP="004E0C25">
      <w:pPr>
        <w:pStyle w:val="Ebene2"/>
        <w:ind w:left="567" w:hanging="567"/>
        <w:rPr>
          <w:rFonts w:eastAsia="Times New Roman"/>
          <w:lang w:val="en-US"/>
        </w:rPr>
      </w:pPr>
      <w:bookmarkStart w:id="3" w:name="_Toc165372622"/>
      <w:r w:rsidRPr="00614B4C">
        <w:rPr>
          <w:rFonts w:eastAsia="Arial"/>
          <w:lang w:val="en-US"/>
        </w:rPr>
        <w:lastRenderedPageBreak/>
        <w:t>Evaluation</w:t>
      </w:r>
      <w:r w:rsidRPr="00614B4C">
        <w:rPr>
          <w:rFonts w:eastAsia="Times New Roman"/>
          <w:lang w:val="en-US"/>
        </w:rPr>
        <w:t xml:space="preserve"> with regard to program XXX</w:t>
      </w:r>
      <w:bookmarkEnd w:id="3"/>
    </w:p>
    <w:p w14:paraId="54386E51" w14:textId="77777777" w:rsidR="008B7B2F" w:rsidRPr="00614B4C" w:rsidRDefault="008B7B2F" w:rsidP="006129C1">
      <w:pPr>
        <w:pStyle w:val="Zwischenberschrift"/>
      </w:pPr>
      <w:r w:rsidRPr="00614B4C">
        <w:t>General</w:t>
      </w:r>
      <w:r w:rsidRPr="00614B4C">
        <w:rPr>
          <w:spacing w:val="-2"/>
        </w:rPr>
        <w:t xml:space="preserve"> remarks</w:t>
      </w:r>
    </w:p>
    <w:p w14:paraId="13ED0134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0653F153" w14:textId="77777777" w:rsidR="008B7B2F" w:rsidRPr="00614B4C" w:rsidRDefault="008B7B2F" w:rsidP="006129C1">
      <w:pPr>
        <w:rPr>
          <w:lang w:val="en-US"/>
        </w:rPr>
      </w:pPr>
    </w:p>
    <w:p w14:paraId="5D5DB0ED" w14:textId="77777777" w:rsidR="008B7B2F" w:rsidRPr="00614B4C" w:rsidRDefault="008B7B2F" w:rsidP="006129C1">
      <w:pPr>
        <w:pStyle w:val="Zwischenberschrift"/>
      </w:pPr>
      <w:r w:rsidRPr="00614B4C">
        <w:t>Contribution</w:t>
      </w:r>
      <w:r w:rsidRPr="00614B4C">
        <w:rPr>
          <w:spacing w:val="-11"/>
        </w:rPr>
        <w:t xml:space="preserve"> </w:t>
      </w:r>
      <w:r w:rsidRPr="00614B4C">
        <w:t>to</w:t>
      </w:r>
      <w:r w:rsidRPr="00614B4C">
        <w:rPr>
          <w:spacing w:val="-11"/>
        </w:rPr>
        <w:t xml:space="preserve"> </w:t>
      </w:r>
      <w:r w:rsidRPr="00614B4C">
        <w:t>the</w:t>
      </w:r>
      <w:r w:rsidRPr="00614B4C">
        <w:rPr>
          <w:spacing w:val="-8"/>
        </w:rPr>
        <w:t xml:space="preserve"> </w:t>
      </w:r>
      <w:r w:rsidRPr="00614B4C">
        <w:rPr>
          <w:spacing w:val="-2"/>
        </w:rPr>
        <w:t>program</w:t>
      </w:r>
    </w:p>
    <w:p w14:paraId="6E5961A4" w14:textId="77777777" w:rsidR="008B7B2F" w:rsidRPr="00614B4C" w:rsidRDefault="008B7B2F" w:rsidP="006129C1">
      <w:pPr>
        <w:widowControl w:val="0"/>
        <w:autoSpaceDE w:val="0"/>
        <w:autoSpaceDN w:val="0"/>
        <w:spacing w:before="73" w:after="20" w:line="252" w:lineRule="auto"/>
        <w:ind w:left="118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7603BFD8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would you evaluate the center's impact on the program, considering scientific quality (including achievements, impact, originality, and international competitiveness) and strategic relevance (program milestones, senate recommendations, research policy objectives)?</w:t>
      </w:r>
    </w:p>
    <w:p w14:paraId="08E3B7A2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Can you highlight specific contributions that stand out in advancing research policy objectives?</w:t>
      </w:r>
    </w:p>
    <w:p w14:paraId="23088690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 notable contributions demonstrate transformative impact in the field and/‌or possess substantial potential for societal or economic influence?</w:t>
      </w:r>
    </w:p>
    <w:p w14:paraId="191F0B72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the research topics within the program intersect, and where do synergies and additional value emerge?]</w:t>
      </w:r>
    </w:p>
    <w:p w14:paraId="5706D2AE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3BCD34E1" w14:textId="77777777" w:rsidR="006129C1" w:rsidRPr="00614B4C" w:rsidRDefault="006129C1" w:rsidP="006129C1">
      <w:pPr>
        <w:rPr>
          <w:lang w:val="en-US"/>
        </w:rPr>
      </w:pPr>
    </w:p>
    <w:p w14:paraId="4A726325" w14:textId="77777777" w:rsidR="008B7B2F" w:rsidRPr="00614B4C" w:rsidRDefault="008B7B2F" w:rsidP="006129C1">
      <w:pPr>
        <w:pStyle w:val="Zwischenberschrift"/>
      </w:pPr>
      <w:r w:rsidRPr="00614B4C">
        <w:t>Potential</w:t>
      </w:r>
      <w:r w:rsidRPr="00614B4C">
        <w:rPr>
          <w:spacing w:val="-6"/>
        </w:rPr>
        <w:t xml:space="preserve"> </w:t>
      </w:r>
      <w:r w:rsidRPr="00614B4C">
        <w:t>contributions</w:t>
      </w:r>
      <w:r w:rsidRPr="00614B4C">
        <w:rPr>
          <w:spacing w:val="-6"/>
        </w:rPr>
        <w:t xml:space="preserve"> </w:t>
      </w:r>
      <w:r w:rsidRPr="00614B4C">
        <w:t>to</w:t>
      </w:r>
      <w:r w:rsidRPr="00614B4C">
        <w:rPr>
          <w:spacing w:val="-5"/>
        </w:rPr>
        <w:t xml:space="preserve"> </w:t>
      </w:r>
      <w:r w:rsidRPr="00614B4C">
        <w:t>future</w:t>
      </w:r>
      <w:r w:rsidRPr="00614B4C">
        <w:rPr>
          <w:spacing w:val="-4"/>
        </w:rPr>
        <w:t xml:space="preserve"> </w:t>
      </w:r>
      <w:r w:rsidRPr="00614B4C">
        <w:t>strategic</w:t>
      </w:r>
      <w:r w:rsidRPr="00614B4C">
        <w:rPr>
          <w:spacing w:val="-4"/>
        </w:rPr>
        <w:t xml:space="preserve"> </w:t>
      </w:r>
      <w:r w:rsidRPr="00614B4C">
        <w:t>priorities</w:t>
      </w:r>
      <w:r w:rsidRPr="00614B4C">
        <w:rPr>
          <w:spacing w:val="-4"/>
        </w:rPr>
        <w:t xml:space="preserve"> </w:t>
      </w:r>
      <w:r w:rsidRPr="00614B4C">
        <w:t>of</w:t>
      </w:r>
      <w:r w:rsidRPr="00614B4C">
        <w:rPr>
          <w:spacing w:val="-4"/>
        </w:rPr>
        <w:t xml:space="preserve"> </w:t>
      </w:r>
      <w:r w:rsidRPr="00614B4C">
        <w:t>the</w:t>
      </w:r>
      <w:r w:rsidRPr="00614B4C">
        <w:rPr>
          <w:spacing w:val="-6"/>
        </w:rPr>
        <w:t xml:space="preserve"> </w:t>
      </w:r>
      <w:r w:rsidRPr="00614B4C">
        <w:t>research</w:t>
      </w:r>
      <w:r w:rsidRPr="00614B4C">
        <w:rPr>
          <w:spacing w:val="-8"/>
        </w:rPr>
        <w:t xml:space="preserve"> </w:t>
      </w:r>
      <w:r w:rsidRPr="00614B4C">
        <w:rPr>
          <w:spacing w:val="-2"/>
        </w:rPr>
        <w:t>field (future program period)</w:t>
      </w:r>
    </w:p>
    <w:p w14:paraId="21526041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704360F9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rate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future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scientific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prospects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direction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program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its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topics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with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respect to the strategy of the research field, but also in compa</w:t>
      </w:r>
      <w:r w:rsidR="00614B4C">
        <w:rPr>
          <w:rFonts w:eastAsia="Arial" w:cs="Arial"/>
          <w:i/>
          <w:color w:val="000000"/>
          <w:shd w:val="clear" w:color="auto" w:fill="CFE7DF"/>
          <w:lang w:val="en-US"/>
        </w:rPr>
        <w:t>rison with national and interna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tional roadmaps in the respective research area?]</w:t>
      </w:r>
    </w:p>
    <w:p w14:paraId="63EC159C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7305E3E6" w14:textId="77777777" w:rsidR="008B7B2F" w:rsidRPr="00614B4C" w:rsidRDefault="008B7B2F" w:rsidP="006129C1">
      <w:pPr>
        <w:rPr>
          <w:lang w:val="en-US"/>
        </w:rPr>
      </w:pPr>
    </w:p>
    <w:p w14:paraId="676EEFD7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4" w:name="_Toc165372623"/>
      <w:r w:rsidRPr="00614B4C">
        <w:rPr>
          <w:rFonts w:eastAsia="Arial"/>
          <w:lang w:val="en-US"/>
        </w:rPr>
        <w:t>User</w:t>
      </w:r>
      <w:r w:rsidRPr="00614B4C">
        <w:rPr>
          <w:rFonts w:eastAsia="Arial"/>
          <w:spacing w:val="-5"/>
          <w:lang w:val="en-US"/>
        </w:rPr>
        <w:t xml:space="preserve"> </w:t>
      </w:r>
      <w:r w:rsidRPr="00614B4C">
        <w:rPr>
          <w:rFonts w:eastAsia="Arial"/>
          <w:lang w:val="en-US"/>
        </w:rPr>
        <w:t>facility</w:t>
      </w:r>
      <w:r w:rsidRPr="00614B4C">
        <w:rPr>
          <w:rFonts w:eastAsia="Arial"/>
          <w:spacing w:val="-5"/>
          <w:lang w:val="en-US"/>
        </w:rPr>
        <w:t xml:space="preserve"> XYZ</w:t>
      </w:r>
      <w:bookmarkEnd w:id="4"/>
    </w:p>
    <w:p w14:paraId="25F3EDB7" w14:textId="77777777" w:rsidR="008B7B2F" w:rsidRPr="00614B4C" w:rsidRDefault="008B7B2F" w:rsidP="006129C1">
      <w:pPr>
        <w:pStyle w:val="Zwischenberschrift"/>
      </w:pPr>
      <w:r w:rsidRPr="00614B4C">
        <w:t>General</w:t>
      </w:r>
      <w:r w:rsidRPr="00614B4C">
        <w:rPr>
          <w:spacing w:val="-2"/>
        </w:rPr>
        <w:t xml:space="preserve"> remarks</w:t>
      </w:r>
    </w:p>
    <w:p w14:paraId="19F33A75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23165E17" w14:textId="77777777" w:rsidR="006129C1" w:rsidRPr="00614B4C" w:rsidRDefault="006129C1" w:rsidP="006129C1">
      <w:pPr>
        <w:rPr>
          <w:lang w:val="en-US"/>
        </w:rPr>
      </w:pPr>
    </w:p>
    <w:p w14:paraId="2C246C0D" w14:textId="77777777" w:rsidR="006129C1" w:rsidRPr="00614B4C" w:rsidRDefault="008B7B2F" w:rsidP="006129C1">
      <w:pPr>
        <w:pStyle w:val="Zwischenberschrift"/>
      </w:pPr>
      <w:r w:rsidRPr="00614B4C">
        <w:t>Scientific</w:t>
      </w:r>
      <w:r w:rsidRPr="00614B4C">
        <w:rPr>
          <w:spacing w:val="-5"/>
        </w:rPr>
        <w:t xml:space="preserve"> </w:t>
      </w:r>
      <w:r w:rsidRPr="00614B4C">
        <w:t>performance</w:t>
      </w:r>
      <w:r w:rsidRPr="00614B4C">
        <w:rPr>
          <w:spacing w:val="-5"/>
        </w:rPr>
        <w:t xml:space="preserve"> </w:t>
      </w:r>
      <w:r w:rsidRPr="00614B4C">
        <w:t>and</w:t>
      </w:r>
      <w:r w:rsidRPr="00614B4C">
        <w:rPr>
          <w:spacing w:val="-5"/>
        </w:rPr>
        <w:t xml:space="preserve"> </w:t>
      </w:r>
      <w:r w:rsidRPr="00614B4C">
        <w:t>strategic</w:t>
      </w:r>
      <w:r w:rsidRPr="00614B4C">
        <w:rPr>
          <w:spacing w:val="-4"/>
        </w:rPr>
        <w:t xml:space="preserve"> </w:t>
      </w:r>
      <w:r w:rsidRPr="00614B4C">
        <w:rPr>
          <w:spacing w:val="-2"/>
        </w:rPr>
        <w:t>relevance</w:t>
      </w:r>
    </w:p>
    <w:p w14:paraId="0C520472" w14:textId="77777777" w:rsidR="008B7B2F" w:rsidRPr="00614B4C" w:rsidRDefault="008B7B2F" w:rsidP="003B5F65">
      <w:pPr>
        <w:rPr>
          <w:color w:val="002864"/>
          <w:sz w:val="24"/>
          <w:szCs w:val="24"/>
          <w:lang w:val="en-US"/>
        </w:rPr>
      </w:pPr>
      <w:r w:rsidRPr="00614B4C">
        <w:rPr>
          <w:shd w:val="clear" w:color="auto" w:fill="CFE7DF"/>
          <w:lang w:val="en-US"/>
        </w:rPr>
        <w:t>[Key</w:t>
      </w:r>
      <w:r w:rsidRPr="00614B4C">
        <w:rPr>
          <w:spacing w:val="-7"/>
          <w:shd w:val="clear" w:color="auto" w:fill="CFE7DF"/>
          <w:lang w:val="en-US"/>
        </w:rPr>
        <w:t xml:space="preserve"> </w:t>
      </w:r>
      <w:r w:rsidRPr="00614B4C">
        <w:rPr>
          <w:shd w:val="clear" w:color="auto" w:fill="CFE7DF"/>
          <w:lang w:val="en-US"/>
        </w:rPr>
        <w:t>questions:</w:t>
      </w:r>
    </w:p>
    <w:p w14:paraId="41813519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Does the facility enable users to carry out excellent scientific work?</w:t>
      </w:r>
    </w:p>
    <w:p w14:paraId="14DED5F4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 xml:space="preserve">How do you rate the scientific results produced at this facility? </w:t>
      </w:r>
      <w:r w:rsidR="00E01252">
        <w:rPr>
          <w:rFonts w:eastAsia="Arial" w:cs="Arial"/>
          <w:i/>
          <w:color w:val="000000"/>
          <w:shd w:val="clear" w:color="auto" w:fill="CFE7DF"/>
          <w:lang w:val="en-US"/>
        </w:rPr>
        <w:t>Please indicate the most promi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nent results (up to three).</w:t>
      </w:r>
    </w:p>
    <w:p w14:paraId="43C2AB43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you rate the facility on a national, European, and international level?</w:t>
      </w:r>
    </w:p>
    <w:p w14:paraId="1E30F6F8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would you judge the technical design and implementation?</w:t>
      </w:r>
    </w:p>
    <w:p w14:paraId="577F4276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would you evaluate the interaction with the programs and its topics? Is the infrastructure vital for carrying out the research activities?</w:t>
      </w:r>
    </w:p>
    <w:p w14:paraId="482595D0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 what extent has the facility been exploited for excellent in-house research?</w:t>
      </w:r>
    </w:p>
    <w:p w14:paraId="64F12A72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 role does the facility play in national or international roadmaps in the respective research areas?]</w:t>
      </w:r>
    </w:p>
    <w:p w14:paraId="12F6481C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0D3914D8" w14:textId="77777777" w:rsidR="006129C1" w:rsidRPr="00614B4C" w:rsidRDefault="006129C1" w:rsidP="006129C1">
      <w:pPr>
        <w:rPr>
          <w:lang w:val="en-US"/>
        </w:rPr>
      </w:pPr>
    </w:p>
    <w:p w14:paraId="61E15E8F" w14:textId="77777777" w:rsidR="008B7B2F" w:rsidRPr="00614B4C" w:rsidRDefault="008B7B2F" w:rsidP="006129C1">
      <w:pPr>
        <w:pStyle w:val="Zwischenberschrift"/>
      </w:pPr>
      <w:r w:rsidRPr="00614B4C">
        <w:t>Access</w:t>
      </w:r>
      <w:r w:rsidRPr="00614B4C">
        <w:rPr>
          <w:spacing w:val="-3"/>
        </w:rPr>
        <w:t xml:space="preserve"> </w:t>
      </w:r>
      <w:r w:rsidRPr="00614B4C">
        <w:t>and</w:t>
      </w:r>
      <w:r w:rsidRPr="00614B4C">
        <w:rPr>
          <w:spacing w:val="-2"/>
        </w:rPr>
        <w:t xml:space="preserve"> </w:t>
      </w:r>
      <w:r w:rsidRPr="00614B4C">
        <w:t>service for</w:t>
      </w:r>
      <w:r w:rsidRPr="00614B4C">
        <w:rPr>
          <w:spacing w:val="-5"/>
        </w:rPr>
        <w:t xml:space="preserve"> </w:t>
      </w:r>
      <w:r w:rsidRPr="00614B4C">
        <w:rPr>
          <w:spacing w:val="-2"/>
        </w:rPr>
        <w:t>users</w:t>
      </w:r>
    </w:p>
    <w:p w14:paraId="1DF587B7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6F64434E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Does the facility attract an outstanding community of scientists?</w:t>
      </w:r>
    </w:p>
    <w:p w14:paraId="747700A4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lastRenderedPageBreak/>
        <w:t>How do you judge the technical and scientific support provided for external users?</w:t>
      </w:r>
    </w:p>
    <w:p w14:paraId="146096C8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 the procedures ensure equal access to the facility for scient</w:t>
      </w:r>
      <w:r w:rsidR="00614B4C">
        <w:rPr>
          <w:rFonts w:eastAsia="Arial" w:cs="Arial"/>
          <w:i/>
          <w:color w:val="000000"/>
          <w:shd w:val="clear" w:color="auto" w:fill="CFE7DF"/>
          <w:lang w:val="en-US"/>
        </w:rPr>
        <w:t>ists from Helmholtz and for ex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ternal users?</w:t>
      </w:r>
    </w:p>
    <w:p w14:paraId="58852C3B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Are the present staff qualifications and management structures appropriate to a user-oriented facility aiming to meet international standards?]</w:t>
      </w:r>
    </w:p>
    <w:p w14:paraId="07FEA868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4F8F5082" w14:textId="77777777" w:rsidR="006129C1" w:rsidRPr="00614B4C" w:rsidRDefault="006129C1" w:rsidP="006129C1">
      <w:pPr>
        <w:rPr>
          <w:lang w:val="en-US"/>
        </w:rPr>
      </w:pPr>
    </w:p>
    <w:p w14:paraId="481063F1" w14:textId="77777777" w:rsidR="008B7B2F" w:rsidRPr="00614B4C" w:rsidRDefault="008B7B2F" w:rsidP="006129C1">
      <w:pPr>
        <w:pStyle w:val="Zwischenberschrift"/>
      </w:pPr>
      <w:r w:rsidRPr="00614B4C">
        <w:t>Appropriateness</w:t>
      </w:r>
      <w:r w:rsidRPr="00614B4C">
        <w:rPr>
          <w:spacing w:val="-4"/>
        </w:rPr>
        <w:t xml:space="preserve"> </w:t>
      </w:r>
      <w:r w:rsidRPr="00614B4C">
        <w:t>of</w:t>
      </w:r>
      <w:r w:rsidRPr="00614B4C">
        <w:rPr>
          <w:spacing w:val="-3"/>
        </w:rPr>
        <w:t xml:space="preserve"> </w:t>
      </w:r>
      <w:r w:rsidRPr="00614B4C">
        <w:t>resources</w:t>
      </w:r>
      <w:r w:rsidRPr="00614B4C">
        <w:rPr>
          <w:spacing w:val="-3"/>
        </w:rPr>
        <w:t xml:space="preserve"> </w:t>
      </w:r>
      <w:r w:rsidRPr="00614B4C">
        <w:t>used</w:t>
      </w:r>
      <w:r w:rsidRPr="00614B4C">
        <w:rPr>
          <w:spacing w:val="-5"/>
        </w:rPr>
        <w:t xml:space="preserve"> </w:t>
      </w:r>
      <w:r w:rsidRPr="00614B4C">
        <w:t>and</w:t>
      </w:r>
      <w:r w:rsidRPr="00614B4C">
        <w:rPr>
          <w:spacing w:val="-5"/>
        </w:rPr>
        <w:t xml:space="preserve"> </w:t>
      </w:r>
      <w:r w:rsidRPr="00614B4C">
        <w:t>future</w:t>
      </w:r>
      <w:r w:rsidRPr="00614B4C">
        <w:rPr>
          <w:spacing w:val="-6"/>
        </w:rPr>
        <w:t xml:space="preserve"> </w:t>
      </w:r>
      <w:r w:rsidRPr="00614B4C">
        <w:rPr>
          <w:spacing w:val="-2"/>
        </w:rPr>
        <w:t>costs</w:t>
      </w:r>
    </w:p>
    <w:p w14:paraId="37D6F0CA" w14:textId="77777777" w:rsidR="008B7B2F" w:rsidRPr="00614B4C" w:rsidRDefault="008B7B2F" w:rsidP="006129C1">
      <w:pPr>
        <w:widowControl w:val="0"/>
        <w:autoSpaceDE w:val="0"/>
        <w:autoSpaceDN w:val="0"/>
        <w:spacing w:before="40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szCs w:val="20"/>
          <w:shd w:val="clear" w:color="auto" w:fill="CFE7DF"/>
          <w:lang w:val="en-US"/>
        </w:rPr>
        <w:t>questions:</w:t>
      </w:r>
    </w:p>
    <w:p w14:paraId="4BE03FDC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Taking into account the cost, availability and scientific demand, is the facility operated on a sufficient level to meet requirements (running time and average use)?</w:t>
      </w:r>
    </w:p>
    <w:p w14:paraId="74FEC9E3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 you consider the estimates of the remaining life span of the facility to be realistic?</w:t>
      </w:r>
    </w:p>
    <w:p w14:paraId="6D940A0A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3" w:after="20" w:line="252" w:lineRule="auto"/>
        <w:ind w:left="714" w:hanging="357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 is your assessment of the plans concerning a replacement of the infrastructure and its possible costs?]</w:t>
      </w:r>
    </w:p>
    <w:p w14:paraId="63521625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7C249E6E" w14:textId="77777777" w:rsidR="008B7B2F" w:rsidRPr="00614B4C" w:rsidRDefault="008B7B2F" w:rsidP="004E0C25">
      <w:pPr>
        <w:pStyle w:val="Ebene1"/>
        <w:rPr>
          <w:rFonts w:eastAsia="Arial"/>
        </w:rPr>
      </w:pPr>
      <w:bookmarkStart w:id="5" w:name="_Toc165372624"/>
      <w:r w:rsidRPr="00614B4C">
        <w:rPr>
          <w:rFonts w:eastAsia="Arial"/>
        </w:rPr>
        <w:t>Strategic topics</w:t>
      </w:r>
      <w:bookmarkEnd w:id="5"/>
    </w:p>
    <w:p w14:paraId="23DEDC52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6" w:name="_Toc165372625"/>
      <w:r w:rsidRPr="00614B4C">
        <w:rPr>
          <w:rFonts w:eastAsia="Arial"/>
          <w:lang w:val="en-US"/>
        </w:rPr>
        <w:t>General</w:t>
      </w:r>
      <w:r w:rsidRPr="00614B4C">
        <w:rPr>
          <w:rFonts w:eastAsia="Arial"/>
          <w:spacing w:val="-2"/>
          <w:lang w:val="en-US"/>
        </w:rPr>
        <w:t xml:space="preserve"> remarks</w:t>
      </w:r>
      <w:bookmarkEnd w:id="6"/>
    </w:p>
    <w:p w14:paraId="37B70118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02B1BE41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7" w:name="_Toc165372626"/>
      <w:r w:rsidRPr="00614B4C">
        <w:rPr>
          <w:rFonts w:eastAsia="Arial"/>
          <w:lang w:val="en-US"/>
        </w:rPr>
        <w:t>Talent</w:t>
      </w:r>
      <w:r w:rsidRPr="00614B4C">
        <w:rPr>
          <w:rFonts w:eastAsia="Arial"/>
          <w:spacing w:val="-3"/>
          <w:lang w:val="en-US"/>
        </w:rPr>
        <w:t xml:space="preserve"> </w:t>
      </w:r>
      <w:r w:rsidRPr="00614B4C">
        <w:rPr>
          <w:rFonts w:eastAsia="Times New Roman" w:cs="Times New Roman"/>
          <w:color w:val="002864"/>
          <w:lang w:val="en-US"/>
        </w:rPr>
        <w:t>management</w:t>
      </w:r>
      <w:bookmarkEnd w:id="7"/>
    </w:p>
    <w:p w14:paraId="77DC707E" w14:textId="77777777" w:rsidR="008B7B2F" w:rsidRPr="00614B4C" w:rsidRDefault="008B7B2F" w:rsidP="006129C1">
      <w:pPr>
        <w:widowControl w:val="0"/>
        <w:autoSpaceDE w:val="0"/>
        <w:autoSpaceDN w:val="0"/>
        <w:spacing w:before="73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5ED48A69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71" w:after="20" w:line="249" w:lineRule="auto"/>
        <w:ind w:right="125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would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evaluate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measures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implemented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favor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talent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management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career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development?</w:t>
      </w:r>
    </w:p>
    <w:p w14:paraId="1ACEB9A2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20" w:line="252" w:lineRule="auto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Can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identify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rising</w:t>
      </w:r>
      <w:r w:rsidRPr="00614B4C">
        <w:rPr>
          <w:rFonts w:eastAsia="Arial" w:cs="Arial"/>
          <w:i/>
          <w:color w:val="000000"/>
          <w:spacing w:val="-8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stars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among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junior</w:t>
      </w:r>
      <w:r w:rsidRPr="00614B4C">
        <w:rPr>
          <w:rFonts w:eastAsia="Arial" w:cs="Arial"/>
          <w:i/>
          <w:color w:val="000000"/>
          <w:spacing w:val="-7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scientists?</w:t>
      </w:r>
    </w:p>
    <w:p w14:paraId="07B44D61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2" w:after="20" w:line="252" w:lineRule="auto"/>
        <w:ind w:right="194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 you see the need to put stronger focus on specific target groups, such as internationally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outstanding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early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career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scientists?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If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so,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are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your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suggestions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for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improving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respective recruiting and/or career development mechanisms?]</w:t>
      </w:r>
    </w:p>
    <w:p w14:paraId="2B092754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193697FC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8" w:name="_Toc165372627"/>
      <w:r w:rsidRPr="00614B4C">
        <w:rPr>
          <w:rFonts w:eastAsia="Times New Roman" w:cs="Times New Roman"/>
          <w:color w:val="002864"/>
          <w:lang w:val="en-US"/>
        </w:rPr>
        <w:t>Cooperation</w:t>
      </w:r>
      <w:bookmarkEnd w:id="8"/>
    </w:p>
    <w:p w14:paraId="5E71698C" w14:textId="77777777" w:rsidR="008B7B2F" w:rsidRPr="00614B4C" w:rsidRDefault="008B7B2F" w:rsidP="006129C1">
      <w:pPr>
        <w:widowControl w:val="0"/>
        <w:autoSpaceDE w:val="0"/>
        <w:autoSpaceDN w:val="0"/>
        <w:spacing w:before="76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3FEB193E" w14:textId="77777777" w:rsidR="008B7B2F" w:rsidRPr="00614B4C" w:rsidRDefault="008B7B2F" w:rsidP="00896B2B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20" w:line="252" w:lineRule="auto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potential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for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benefit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synergies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regarding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networking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collaboration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strategy of the center, both nationally and internationally?</w:t>
      </w:r>
    </w:p>
    <w:p w14:paraId="39344341" w14:textId="77777777" w:rsidR="008B7B2F" w:rsidRPr="00614B4C" w:rsidRDefault="008B7B2F" w:rsidP="00896B2B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20" w:line="252" w:lineRule="auto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Please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indicate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potential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partners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that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could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further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strengthen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center’s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capacity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for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="00614B4C" w:rsidRPr="00614B4C">
        <w:rPr>
          <w:rFonts w:eastAsia="Arial" w:cs="Arial"/>
          <w:i/>
          <w:color w:val="000000"/>
          <w:shd w:val="clear" w:color="auto" w:fill="CFE7DF"/>
          <w:lang w:val="en-US"/>
        </w:rPr>
        <w:t>sys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tem solutions.]</w:t>
      </w:r>
    </w:p>
    <w:p w14:paraId="2504E563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47E0D976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9" w:name="_Toc165372628"/>
      <w:r w:rsidRPr="00614B4C">
        <w:rPr>
          <w:rFonts w:eastAsia="Times New Roman" w:cs="Times New Roman"/>
          <w:color w:val="002864"/>
          <w:lang w:val="en-US"/>
        </w:rPr>
        <w:t>Innovation</w:t>
      </w:r>
      <w:bookmarkEnd w:id="9"/>
    </w:p>
    <w:p w14:paraId="18035D2F" w14:textId="77777777" w:rsidR="008B7B2F" w:rsidRPr="00614B4C" w:rsidRDefault="008B7B2F" w:rsidP="006129C1">
      <w:pPr>
        <w:widowControl w:val="0"/>
        <w:autoSpaceDE w:val="0"/>
        <w:autoSpaceDN w:val="0"/>
        <w:spacing w:before="76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541A9B55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69" w:after="20" w:line="252" w:lineRule="auto"/>
        <w:ind w:right="191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assess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structures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achievements</w:t>
      </w:r>
      <w:r w:rsidRPr="00614B4C">
        <w:rPr>
          <w:rFonts w:eastAsia="Arial" w:cs="Arial"/>
          <w:i/>
          <w:color w:val="000000"/>
          <w:spacing w:val="-1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in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both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areas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of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knowledge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technology transfer?]</w:t>
      </w:r>
    </w:p>
    <w:p w14:paraId="1BC5DBC1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108C46B8" w14:textId="77777777" w:rsidR="008B7B2F" w:rsidRPr="00614B4C" w:rsidRDefault="008B7B2F" w:rsidP="004E0C25">
      <w:pPr>
        <w:pStyle w:val="Ebene2"/>
        <w:ind w:left="567" w:hanging="567"/>
        <w:rPr>
          <w:rFonts w:eastAsia="Arial"/>
          <w:lang w:val="en-US"/>
        </w:rPr>
      </w:pPr>
      <w:bookmarkStart w:id="10" w:name="_Toc165372629"/>
      <w:r w:rsidRPr="00614B4C">
        <w:rPr>
          <w:rFonts w:eastAsia="Times New Roman" w:cs="Times New Roman"/>
          <w:color w:val="002864"/>
          <w:lang w:val="en-US"/>
        </w:rPr>
        <w:t>Diversity</w:t>
      </w:r>
      <w:r w:rsidRPr="00614B4C">
        <w:rPr>
          <w:rFonts w:eastAsia="Arial"/>
          <w:lang w:val="en-US"/>
        </w:rPr>
        <w:t xml:space="preserve"> and equal opportunity</w:t>
      </w:r>
      <w:bookmarkEnd w:id="10"/>
    </w:p>
    <w:p w14:paraId="7081BEE2" w14:textId="77777777" w:rsidR="008B7B2F" w:rsidRPr="00614B4C" w:rsidRDefault="008B7B2F" w:rsidP="006129C1">
      <w:pPr>
        <w:widowControl w:val="0"/>
        <w:autoSpaceDE w:val="0"/>
        <w:autoSpaceDN w:val="0"/>
        <w:spacing w:before="76" w:after="20" w:line="252" w:lineRule="auto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[Key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3C84CD3A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68" w:after="20" w:line="252" w:lineRule="auto"/>
        <w:ind w:right="392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do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you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evaluate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center’s</w:t>
      </w:r>
      <w:r w:rsidRPr="00614B4C">
        <w:rPr>
          <w:rFonts w:eastAsia="Arial" w:cs="Arial"/>
          <w:i/>
          <w:color w:val="000000"/>
          <w:spacing w:val="-1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goals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measures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promote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equal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opportunity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="00896B2B">
        <w:rPr>
          <w:rFonts w:eastAsia="Arial" w:cs="Arial"/>
          <w:i/>
          <w:color w:val="000000"/>
          <w:shd w:val="clear" w:color="auto" w:fill="CFE7DF"/>
          <w:lang w:val="en-US"/>
        </w:rPr>
        <w:t>di</w:t>
      </w:r>
      <w:r w:rsidRPr="00614B4C">
        <w:rPr>
          <w:rFonts w:eastAsia="Arial" w:cs="Arial"/>
          <w:i/>
          <w:color w:val="000000"/>
          <w:spacing w:val="-2"/>
          <w:shd w:val="clear" w:color="auto" w:fill="CFE7DF"/>
          <w:lang w:val="en-US"/>
        </w:rPr>
        <w:t>versity?</w:t>
      </w:r>
    </w:p>
    <w:p w14:paraId="4DC1FDEA" w14:textId="77777777" w:rsidR="008B7B2F" w:rsidRPr="00614B4C" w:rsidRDefault="008B7B2F" w:rsidP="00FA406C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40" w:after="20" w:line="252" w:lineRule="auto"/>
        <w:ind w:right="174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lastRenderedPageBreak/>
        <w:t>Which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additional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procedures,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measures,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or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specific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activities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seem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promising –</w:t>
      </w:r>
      <w:r w:rsidRPr="00614B4C">
        <w:rPr>
          <w:rFonts w:eastAsia="Arial" w:cs="Arial"/>
          <w:i/>
          <w:color w:val="000000"/>
          <w:spacing w:val="-3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given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="004F327D">
        <w:rPr>
          <w:rFonts w:eastAsia="Arial" w:cs="Arial"/>
          <w:i/>
          <w:color w:val="000000"/>
          <w:shd w:val="clear" w:color="auto" w:fill="CFE7DF"/>
          <w:lang w:val="en-US"/>
        </w:rPr>
        <w:t>cen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ter’s scientific characteristics and its legal environment – to meet the center’s goals?</w:t>
      </w:r>
      <w:r w:rsidR="009F5578">
        <w:rPr>
          <w:rFonts w:eastAsia="Arial" w:cs="Arial"/>
          <w:i/>
          <w:color w:val="000000"/>
          <w:shd w:val="clear" w:color="auto" w:fill="CFE7DF"/>
          <w:lang w:val="en-US"/>
        </w:rPr>
        <w:t>]</w:t>
      </w:r>
    </w:p>
    <w:p w14:paraId="2636DDAA" w14:textId="77777777" w:rsidR="006129C1" w:rsidRPr="00614B4C" w:rsidRDefault="006129C1" w:rsidP="006129C1">
      <w:pPr>
        <w:rPr>
          <w:lang w:val="en-US"/>
        </w:rPr>
      </w:pPr>
      <w:r w:rsidRPr="00614B4C">
        <w:rPr>
          <w:lang w:val="en-US"/>
        </w:rPr>
        <w:t>[Text]</w:t>
      </w:r>
    </w:p>
    <w:p w14:paraId="21E28C90" w14:textId="77777777" w:rsidR="008B7B2F" w:rsidRPr="00614B4C" w:rsidRDefault="00A14DF4" w:rsidP="004E0C25">
      <w:pPr>
        <w:pStyle w:val="Ebene2"/>
        <w:ind w:left="567" w:hanging="567"/>
        <w:rPr>
          <w:rFonts w:eastAsia="Arial"/>
          <w:lang w:val="en-US"/>
        </w:rPr>
      </w:pPr>
      <w:bookmarkStart w:id="11" w:name="_Toc165372630"/>
      <w:r>
        <w:rPr>
          <w:rFonts w:eastAsia="Arial"/>
          <w:lang w:val="en-US"/>
        </w:rPr>
        <w:t>Research for sustainability</w:t>
      </w:r>
      <w:bookmarkEnd w:id="11"/>
    </w:p>
    <w:p w14:paraId="0B3746EF" w14:textId="77777777" w:rsidR="004F327D" w:rsidRPr="004F327D" w:rsidRDefault="008B7B2F" w:rsidP="004F327D">
      <w:pPr>
        <w:widowControl w:val="0"/>
        <w:autoSpaceDE w:val="0"/>
        <w:autoSpaceDN w:val="0"/>
        <w:spacing w:before="73" w:after="20" w:line="252" w:lineRule="auto"/>
        <w:ind w:left="118"/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62A8F166" w14:textId="77777777" w:rsidR="00C41AF6" w:rsidRPr="009A6381" w:rsidRDefault="004F327D" w:rsidP="009F5578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40" w:after="20" w:line="252" w:lineRule="auto"/>
        <w:ind w:right="174"/>
        <w:rPr>
          <w:rFonts w:eastAsia="Arial" w:cs="Arial"/>
          <w:i/>
          <w:color w:val="000000"/>
          <w:shd w:val="clear" w:color="auto" w:fill="CFE7DF"/>
          <w:lang w:val="en-US"/>
        </w:rPr>
      </w:pPr>
      <w:r>
        <w:rPr>
          <w:rFonts w:eastAsia="Arial" w:cs="Arial"/>
          <w:i/>
          <w:color w:val="000000"/>
          <w:shd w:val="clear" w:color="auto" w:fill="CFE7DF"/>
          <w:lang w:val="en-US"/>
        </w:rPr>
        <w:t>How do you evaluate the center’s efforts towa</w:t>
      </w:r>
      <w:r w:rsidR="009F5578">
        <w:rPr>
          <w:rFonts w:eastAsia="Arial" w:cs="Arial"/>
          <w:i/>
          <w:color w:val="000000"/>
          <w:shd w:val="clear" w:color="auto" w:fill="CFE7DF"/>
          <w:lang w:val="en-US"/>
        </w:rPr>
        <w:t>rds research for sustainability (</w:t>
      </w:r>
      <w:r w:rsidR="009F5578" w:rsidRPr="009F5578">
        <w:rPr>
          <w:rFonts w:eastAsia="Arial" w:cs="Arial"/>
          <w:i/>
          <w:color w:val="000000"/>
          <w:shd w:val="clear" w:color="auto" w:fill="CFE7DF"/>
          <w:lang w:val="en-US"/>
        </w:rPr>
        <w:t xml:space="preserve">as well as </w:t>
      </w:r>
      <w:r w:rsidR="009F5578">
        <w:rPr>
          <w:rFonts w:eastAsia="Arial" w:cs="Arial"/>
          <w:i/>
          <w:color w:val="000000"/>
          <w:shd w:val="clear" w:color="auto" w:fill="CFE7DF"/>
          <w:lang w:val="en-US"/>
        </w:rPr>
        <w:t xml:space="preserve">towards </w:t>
      </w:r>
      <w:r w:rsidR="009F5578" w:rsidRPr="009F5578">
        <w:rPr>
          <w:rFonts w:eastAsia="Arial" w:cs="Arial"/>
          <w:i/>
          <w:color w:val="000000"/>
          <w:shd w:val="clear" w:color="auto" w:fill="CFE7DF"/>
          <w:lang w:val="en-US"/>
        </w:rPr>
        <w:t xml:space="preserve">sustainability in the operation of </w:t>
      </w:r>
      <w:r w:rsidR="009F5578">
        <w:rPr>
          <w:rFonts w:eastAsia="Arial" w:cs="Arial"/>
          <w:i/>
          <w:color w:val="000000"/>
          <w:shd w:val="clear" w:color="auto" w:fill="CFE7DF"/>
          <w:lang w:val="en-US"/>
        </w:rPr>
        <w:t xml:space="preserve">its </w:t>
      </w:r>
      <w:r w:rsidR="009F5578" w:rsidRPr="009F5578">
        <w:rPr>
          <w:rFonts w:eastAsia="Arial" w:cs="Arial"/>
          <w:i/>
          <w:color w:val="000000"/>
          <w:shd w:val="clear" w:color="auto" w:fill="CFE7DF"/>
          <w:lang w:val="en-US"/>
        </w:rPr>
        <w:t>research infrastructures</w:t>
      </w:r>
      <w:r w:rsidR="009F5578">
        <w:rPr>
          <w:rFonts w:eastAsia="Arial" w:cs="Arial"/>
          <w:i/>
          <w:color w:val="000000"/>
          <w:shd w:val="clear" w:color="auto" w:fill="CFE7DF"/>
          <w:lang w:val="en-US"/>
        </w:rPr>
        <w:t>, if applicable)?</w:t>
      </w:r>
    </w:p>
    <w:p w14:paraId="0641C733" w14:textId="77777777" w:rsidR="004F327D" w:rsidRPr="009F5578" w:rsidRDefault="004F327D" w:rsidP="009F5578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40" w:after="20" w:line="252" w:lineRule="auto"/>
        <w:ind w:right="174"/>
        <w:rPr>
          <w:rFonts w:eastAsia="Arial" w:cs="Arial"/>
          <w:i/>
          <w:color w:val="000000"/>
          <w:shd w:val="clear" w:color="auto" w:fill="CFE7DF"/>
          <w:lang w:val="en-US"/>
        </w:rPr>
      </w:pPr>
      <w:r w:rsidRPr="00DF7511">
        <w:rPr>
          <w:rFonts w:eastAsia="Arial" w:cs="Arial"/>
          <w:i/>
          <w:color w:val="000000"/>
          <w:shd w:val="clear" w:color="auto" w:fill="CFE7DF"/>
          <w:lang w:val="en-US"/>
        </w:rPr>
        <w:t>Can you identify promising examples?</w:t>
      </w:r>
      <w:r w:rsidR="009F5578" w:rsidRPr="009F5578">
        <w:rPr>
          <w:rFonts w:eastAsia="Arial" w:cs="Arial"/>
          <w:i/>
          <w:color w:val="000000"/>
          <w:shd w:val="clear" w:color="auto" w:fill="CFE7DF"/>
          <w:lang w:val="en-US"/>
        </w:rPr>
        <w:t>]</w:t>
      </w:r>
    </w:p>
    <w:p w14:paraId="7E550221" w14:textId="1AFEA4D2" w:rsidR="00896B2B" w:rsidRDefault="006129C1" w:rsidP="00FA406C">
      <w:pPr>
        <w:rPr>
          <w:lang w:val="en-US"/>
        </w:rPr>
      </w:pPr>
      <w:r w:rsidRPr="00614B4C">
        <w:rPr>
          <w:lang w:val="en-US"/>
        </w:rPr>
        <w:t>[Text]</w:t>
      </w:r>
    </w:p>
    <w:p w14:paraId="1E3FAF6A" w14:textId="72E8EB28" w:rsidR="00F10E86" w:rsidRPr="003A0710" w:rsidRDefault="00F10E86" w:rsidP="00F10E86">
      <w:pPr>
        <w:pStyle w:val="Ebene2"/>
        <w:ind w:left="567" w:hanging="567"/>
        <w:rPr>
          <w:rFonts w:eastAsia="Arial"/>
          <w:lang w:val="en-US"/>
        </w:rPr>
      </w:pPr>
      <w:bookmarkStart w:id="12" w:name="_Toc165372631"/>
      <w:r w:rsidRPr="00614B4C">
        <w:rPr>
          <w:rFonts w:eastAsia="Times New Roman" w:cs="Times New Roman"/>
          <w:color w:val="002864"/>
          <w:lang w:val="en-US"/>
        </w:rPr>
        <w:t>Further</w:t>
      </w:r>
      <w:r w:rsidRPr="00614B4C">
        <w:rPr>
          <w:rFonts w:eastAsia="Arial"/>
          <w:spacing w:val="-3"/>
          <w:lang w:val="en-US"/>
        </w:rPr>
        <w:t xml:space="preserve"> </w:t>
      </w:r>
      <w:r w:rsidRPr="00614B4C">
        <w:rPr>
          <w:rFonts w:eastAsia="Arial"/>
          <w:lang w:val="en-US"/>
        </w:rPr>
        <w:t>strategic</w:t>
      </w:r>
      <w:r w:rsidRPr="00614B4C">
        <w:rPr>
          <w:rFonts w:eastAsia="Arial"/>
          <w:spacing w:val="-2"/>
          <w:lang w:val="en-US"/>
        </w:rPr>
        <w:t xml:space="preserve"> </w:t>
      </w:r>
      <w:r w:rsidRPr="00614B4C">
        <w:rPr>
          <w:rFonts w:eastAsia="Arial"/>
          <w:lang w:val="en-US"/>
        </w:rPr>
        <w:t>topic</w:t>
      </w:r>
      <w:r w:rsidRPr="00614B4C">
        <w:rPr>
          <w:rFonts w:eastAsia="Arial"/>
          <w:spacing w:val="-5"/>
          <w:lang w:val="en-US"/>
        </w:rPr>
        <w:t xml:space="preserve"> </w:t>
      </w:r>
      <w:r w:rsidRPr="00614B4C">
        <w:rPr>
          <w:rFonts w:eastAsia="Arial"/>
          <w:lang w:val="en-US"/>
        </w:rPr>
        <w:t>1</w:t>
      </w:r>
      <w:r w:rsidR="003A0710">
        <w:rPr>
          <w:rFonts w:eastAsia="Arial"/>
          <w:lang w:val="en-US"/>
        </w:rPr>
        <w:t>: Digitalization</w:t>
      </w:r>
      <w:r w:rsidRPr="00614B4C">
        <w:rPr>
          <w:rFonts w:eastAsia="Arial"/>
          <w:spacing w:val="1"/>
          <w:lang w:val="en-US"/>
        </w:rPr>
        <w:t xml:space="preserve"> </w:t>
      </w:r>
      <w:r w:rsidRPr="00614B4C">
        <w:rPr>
          <w:rFonts w:eastAsia="Arial"/>
          <w:spacing w:val="-2"/>
          <w:shd w:val="clear" w:color="auto" w:fill="CFE7DF"/>
          <w:lang w:val="en-US"/>
        </w:rPr>
        <w:t>[optional]</w:t>
      </w:r>
      <w:bookmarkEnd w:id="12"/>
    </w:p>
    <w:p w14:paraId="0A8D6367" w14:textId="692EC001" w:rsidR="003A0710" w:rsidRPr="003A0710" w:rsidRDefault="003A0710" w:rsidP="003A0710">
      <w:pPr>
        <w:pStyle w:val="Ebene2"/>
        <w:ind w:left="567" w:hanging="567"/>
        <w:rPr>
          <w:rFonts w:eastAsia="Arial"/>
          <w:lang w:val="en-US"/>
        </w:rPr>
      </w:pPr>
      <w:r w:rsidRPr="00614B4C">
        <w:rPr>
          <w:rFonts w:eastAsia="Times New Roman" w:cs="Times New Roman"/>
          <w:color w:val="002864"/>
          <w:lang w:val="en-US"/>
        </w:rPr>
        <w:t>Further</w:t>
      </w:r>
      <w:r w:rsidRPr="00614B4C">
        <w:rPr>
          <w:rFonts w:eastAsia="Arial"/>
          <w:spacing w:val="-3"/>
          <w:lang w:val="en-US"/>
        </w:rPr>
        <w:t xml:space="preserve"> </w:t>
      </w:r>
      <w:r w:rsidRPr="00614B4C">
        <w:rPr>
          <w:rFonts w:eastAsia="Arial"/>
          <w:lang w:val="en-US"/>
        </w:rPr>
        <w:t>strategic</w:t>
      </w:r>
      <w:r w:rsidRPr="00614B4C">
        <w:rPr>
          <w:rFonts w:eastAsia="Arial"/>
          <w:spacing w:val="-2"/>
          <w:lang w:val="en-US"/>
        </w:rPr>
        <w:t xml:space="preserve"> </w:t>
      </w:r>
      <w:r w:rsidRPr="00614B4C">
        <w:rPr>
          <w:rFonts w:eastAsia="Arial"/>
          <w:lang w:val="en-US"/>
        </w:rPr>
        <w:t>topic</w:t>
      </w:r>
      <w:r w:rsidRPr="00614B4C">
        <w:rPr>
          <w:rFonts w:eastAsia="Arial"/>
          <w:spacing w:val="-5"/>
          <w:lang w:val="en-US"/>
        </w:rPr>
        <w:t xml:space="preserve"> </w:t>
      </w:r>
      <w:r>
        <w:rPr>
          <w:rFonts w:eastAsia="Arial"/>
          <w:lang w:val="en-US"/>
        </w:rPr>
        <w:t>2</w:t>
      </w:r>
      <w:r>
        <w:rPr>
          <w:rFonts w:eastAsia="Arial"/>
          <w:lang w:val="en-US"/>
        </w:rPr>
        <w:t xml:space="preserve">: </w:t>
      </w:r>
      <w:r>
        <w:rPr>
          <w:rFonts w:eastAsia="Arial"/>
          <w:lang w:val="en-US"/>
        </w:rPr>
        <w:t>Infrastructure</w:t>
      </w:r>
      <w:r w:rsidRPr="00614B4C">
        <w:rPr>
          <w:rFonts w:eastAsia="Arial"/>
          <w:spacing w:val="1"/>
          <w:lang w:val="en-US"/>
        </w:rPr>
        <w:t xml:space="preserve"> </w:t>
      </w:r>
      <w:r w:rsidRPr="00614B4C">
        <w:rPr>
          <w:rFonts w:eastAsia="Arial"/>
          <w:spacing w:val="-2"/>
          <w:shd w:val="clear" w:color="auto" w:fill="CFE7DF"/>
          <w:lang w:val="en-US"/>
        </w:rPr>
        <w:t>[optional]</w:t>
      </w:r>
    </w:p>
    <w:p w14:paraId="6C924A79" w14:textId="77777777" w:rsidR="003A0710" w:rsidRPr="00614B4C" w:rsidRDefault="003A0710" w:rsidP="003A0710">
      <w:pPr>
        <w:pStyle w:val="Ebene2"/>
        <w:numPr>
          <w:ilvl w:val="0"/>
          <w:numId w:val="0"/>
        </w:numPr>
        <w:ind w:left="567"/>
        <w:rPr>
          <w:rFonts w:eastAsia="Arial"/>
          <w:lang w:val="en-US"/>
        </w:rPr>
      </w:pPr>
    </w:p>
    <w:p w14:paraId="0C394011" w14:textId="77777777" w:rsidR="00F10E86" w:rsidRPr="00614B4C" w:rsidRDefault="00F10E86" w:rsidP="00F10E86">
      <w:pPr>
        <w:widowControl w:val="0"/>
        <w:autoSpaceDE w:val="0"/>
        <w:autoSpaceDN w:val="0"/>
        <w:spacing w:before="73" w:after="20" w:line="252" w:lineRule="auto"/>
        <w:ind w:left="118"/>
        <w:rPr>
          <w:rFonts w:eastAsia="Arial" w:cs="Arial"/>
          <w:i/>
          <w:iCs/>
          <w:szCs w:val="20"/>
          <w:lang w:val="en-US"/>
        </w:rPr>
      </w:pPr>
      <w:r w:rsidRPr="00614B4C">
        <w:rPr>
          <w:rFonts w:eastAsia="Arial" w:cs="Arial"/>
          <w:i/>
          <w:iCs/>
          <w:color w:val="000000"/>
          <w:szCs w:val="20"/>
          <w:shd w:val="clear" w:color="auto" w:fill="CFE7DF"/>
          <w:lang w:val="en-US"/>
        </w:rPr>
        <w:t>Key</w:t>
      </w:r>
      <w:r w:rsidRPr="00614B4C">
        <w:rPr>
          <w:rFonts w:eastAsia="Arial" w:cs="Arial"/>
          <w:i/>
          <w:iCs/>
          <w:color w:val="000000"/>
          <w:spacing w:val="-7"/>
          <w:szCs w:val="20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iCs/>
          <w:color w:val="000000"/>
          <w:spacing w:val="-2"/>
          <w:szCs w:val="20"/>
          <w:shd w:val="clear" w:color="auto" w:fill="CFE7DF"/>
          <w:lang w:val="en-US"/>
        </w:rPr>
        <w:t>questions:</w:t>
      </w:r>
    </w:p>
    <w:p w14:paraId="0B5B7564" w14:textId="77777777" w:rsidR="00F10E86" w:rsidRPr="00614B4C" w:rsidRDefault="00F10E86" w:rsidP="00896B2B">
      <w:pPr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40" w:after="20" w:line="252" w:lineRule="auto"/>
        <w:ind w:right="174"/>
        <w:rPr>
          <w:rFonts w:eastAsia="Arial" w:cs="Arial"/>
          <w:i/>
          <w:lang w:val="en-US"/>
        </w:rPr>
      </w:pP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What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is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the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potential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for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benefit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and</w:t>
      </w:r>
      <w:r w:rsidRPr="00614B4C">
        <w:rPr>
          <w:rFonts w:eastAsia="Arial" w:cs="Arial"/>
          <w:i/>
          <w:color w:val="000000"/>
          <w:spacing w:val="-5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synergies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regarding</w:t>
      </w:r>
      <w:r w:rsidRPr="00614B4C">
        <w:rPr>
          <w:rFonts w:eastAsia="Arial" w:cs="Arial"/>
          <w:i/>
          <w:color w:val="000000"/>
          <w:spacing w:val="-6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this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strategic</w:t>
      </w:r>
      <w:r w:rsidRPr="00614B4C">
        <w:rPr>
          <w:rFonts w:eastAsia="Arial" w:cs="Arial"/>
          <w:i/>
          <w:color w:val="000000"/>
          <w:spacing w:val="-4"/>
          <w:shd w:val="clear" w:color="auto" w:fill="CFE7DF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topic?</w:t>
      </w:r>
      <w:r w:rsidRPr="00614B4C">
        <w:rPr>
          <w:rFonts w:eastAsia="Arial" w:cs="Arial"/>
          <w:i/>
          <w:color w:val="000000"/>
          <w:lang w:val="en-US"/>
        </w:rPr>
        <w:t xml:space="preserve"> </w:t>
      </w:r>
      <w:r w:rsidRPr="00614B4C">
        <w:rPr>
          <w:rFonts w:eastAsia="Arial" w:cs="Arial"/>
          <w:i/>
          <w:color w:val="000000"/>
          <w:shd w:val="clear" w:color="auto" w:fill="CFE7DF"/>
          <w:lang w:val="en-US"/>
        </w:rPr>
        <w:t>How do you evaluate its achievements?]</w:t>
      </w:r>
    </w:p>
    <w:p w14:paraId="4EB32D0F" w14:textId="77777777" w:rsidR="00F10E86" w:rsidRDefault="00F10E86" w:rsidP="00FA406C">
      <w:pPr>
        <w:rPr>
          <w:lang w:val="en-US"/>
        </w:rPr>
      </w:pPr>
    </w:p>
    <w:p w14:paraId="4AD466F9" w14:textId="77777777" w:rsidR="00F10E86" w:rsidRDefault="00F10E86" w:rsidP="00FA406C">
      <w:pPr>
        <w:rPr>
          <w:lang w:val="en-US"/>
        </w:rPr>
      </w:pPr>
    </w:p>
    <w:p w14:paraId="517F4615" w14:textId="77777777" w:rsidR="008B7B2F" w:rsidRPr="00614B4C" w:rsidRDefault="008B7B2F" w:rsidP="00FA406C">
      <w:pPr>
        <w:rPr>
          <w:lang w:val="en-US"/>
        </w:rPr>
      </w:pPr>
      <w:r w:rsidRPr="00614B4C">
        <w:rPr>
          <w:lang w:val="en-US"/>
        </w:rPr>
        <w:t>Place,</w:t>
      </w:r>
      <w:r w:rsidRPr="00614B4C">
        <w:rPr>
          <w:spacing w:val="-9"/>
          <w:lang w:val="en-US"/>
        </w:rPr>
        <w:t xml:space="preserve"> </w:t>
      </w:r>
      <w:r w:rsidRPr="00614B4C">
        <w:rPr>
          <w:spacing w:val="-4"/>
          <w:lang w:val="en-US"/>
        </w:rPr>
        <w:t>date</w:t>
      </w:r>
    </w:p>
    <w:p w14:paraId="1AB0757D" w14:textId="77777777" w:rsidR="008B7B2F" w:rsidRPr="00614B4C" w:rsidRDefault="008B7B2F" w:rsidP="00FA406C">
      <w:pPr>
        <w:rPr>
          <w:sz w:val="22"/>
          <w:lang w:val="en-US"/>
        </w:rPr>
      </w:pPr>
    </w:p>
    <w:p w14:paraId="7E97F86D" w14:textId="77777777" w:rsidR="008B7B2F" w:rsidRPr="00614B4C" w:rsidRDefault="008B7B2F" w:rsidP="00FA406C">
      <w:pPr>
        <w:rPr>
          <w:sz w:val="22"/>
          <w:lang w:val="en-US"/>
        </w:rPr>
      </w:pPr>
    </w:p>
    <w:p w14:paraId="27225A65" w14:textId="77777777" w:rsidR="008B7B2F" w:rsidRPr="00614B4C" w:rsidRDefault="008B7B2F" w:rsidP="00FA406C">
      <w:pPr>
        <w:rPr>
          <w:lang w:val="en-US"/>
        </w:rPr>
      </w:pPr>
      <w:r w:rsidRPr="00614B4C">
        <w:rPr>
          <w:spacing w:val="-2"/>
          <w:lang w:val="en-US"/>
        </w:rPr>
        <w:t>&lt;Signature&gt;</w:t>
      </w:r>
    </w:p>
    <w:p w14:paraId="6BF2A4A3" w14:textId="77777777" w:rsidR="00FA406C" w:rsidRPr="00614B4C" w:rsidRDefault="008B7B2F" w:rsidP="00FA406C">
      <w:pPr>
        <w:rPr>
          <w:spacing w:val="-4"/>
          <w:lang w:val="en-US"/>
        </w:rPr>
      </w:pPr>
      <w:r w:rsidRPr="00614B4C">
        <w:rPr>
          <w:lang w:val="en-US"/>
        </w:rPr>
        <w:t>Name,</w:t>
      </w:r>
      <w:r w:rsidRPr="00614B4C">
        <w:rPr>
          <w:spacing w:val="-6"/>
          <w:lang w:val="en-US"/>
        </w:rPr>
        <w:t xml:space="preserve"> </w:t>
      </w:r>
      <w:r w:rsidRPr="00614B4C">
        <w:rPr>
          <w:lang w:val="en-US"/>
        </w:rPr>
        <w:t>chair</w:t>
      </w:r>
      <w:r w:rsidRPr="00614B4C">
        <w:rPr>
          <w:spacing w:val="-5"/>
          <w:lang w:val="en-US"/>
        </w:rPr>
        <w:t xml:space="preserve"> </w:t>
      </w:r>
      <w:r w:rsidRPr="00614B4C">
        <w:rPr>
          <w:lang w:val="en-US"/>
        </w:rPr>
        <w:t>of</w:t>
      </w:r>
      <w:r w:rsidRPr="00614B4C">
        <w:rPr>
          <w:spacing w:val="-3"/>
          <w:lang w:val="en-US"/>
        </w:rPr>
        <w:t xml:space="preserve"> </w:t>
      </w:r>
      <w:r w:rsidRPr="00614B4C">
        <w:rPr>
          <w:lang w:val="en-US"/>
        </w:rPr>
        <w:t>the</w:t>
      </w:r>
      <w:r w:rsidRPr="00614B4C">
        <w:rPr>
          <w:spacing w:val="-6"/>
          <w:lang w:val="en-US"/>
        </w:rPr>
        <w:t xml:space="preserve"> </w:t>
      </w:r>
      <w:r w:rsidRPr="00614B4C">
        <w:rPr>
          <w:lang w:val="en-US"/>
        </w:rPr>
        <w:t>review</w:t>
      </w:r>
      <w:r w:rsidRPr="00614B4C">
        <w:rPr>
          <w:spacing w:val="-7"/>
          <w:lang w:val="en-US"/>
        </w:rPr>
        <w:t xml:space="preserve"> </w:t>
      </w:r>
      <w:r w:rsidRPr="00614B4C">
        <w:rPr>
          <w:spacing w:val="-4"/>
          <w:lang w:val="en-US"/>
        </w:rPr>
        <w:t>panel</w:t>
      </w:r>
    </w:p>
    <w:p w14:paraId="56A2FA26" w14:textId="77777777" w:rsidR="00FA406C" w:rsidRPr="00614B4C" w:rsidRDefault="00FA406C">
      <w:pPr>
        <w:spacing w:after="160" w:line="259" w:lineRule="auto"/>
        <w:rPr>
          <w:spacing w:val="-4"/>
          <w:lang w:val="en-US"/>
        </w:rPr>
      </w:pPr>
      <w:r w:rsidRPr="00614B4C">
        <w:rPr>
          <w:spacing w:val="-4"/>
          <w:lang w:val="en-US"/>
        </w:rPr>
        <w:br w:type="page"/>
      </w:r>
    </w:p>
    <w:p w14:paraId="4563643D" w14:textId="77777777" w:rsidR="008B7B2F" w:rsidRPr="00614B4C" w:rsidRDefault="00FA406C" w:rsidP="003B5F65">
      <w:pPr>
        <w:pStyle w:val="Ebene1"/>
        <w:numPr>
          <w:ilvl w:val="0"/>
          <w:numId w:val="0"/>
        </w:numPr>
        <w:ind w:left="432" w:hanging="432"/>
      </w:pPr>
      <w:bookmarkStart w:id="13" w:name="_Toc165372632"/>
      <w:r w:rsidRPr="00614B4C">
        <w:lastRenderedPageBreak/>
        <w:t>A</w:t>
      </w:r>
      <w:r w:rsidR="008B7B2F" w:rsidRPr="00614B4C">
        <w:t>nnex</w:t>
      </w:r>
      <w:bookmarkEnd w:id="13"/>
    </w:p>
    <w:p w14:paraId="1109493C" w14:textId="77777777" w:rsidR="003B5F65" w:rsidRPr="00614B4C" w:rsidRDefault="003B5F65" w:rsidP="003B5F65">
      <w:pPr>
        <w:rPr>
          <w:lang w:val="en-US"/>
        </w:rPr>
      </w:pPr>
    </w:p>
    <w:p w14:paraId="2C4B4ACE" w14:textId="77777777" w:rsidR="008B7B2F" w:rsidRPr="00614B4C" w:rsidRDefault="008B7B2F" w:rsidP="003B5F65">
      <w:pPr>
        <w:pStyle w:val="Ebene2"/>
        <w:numPr>
          <w:ilvl w:val="0"/>
          <w:numId w:val="0"/>
        </w:numPr>
        <w:spacing w:after="0"/>
        <w:ind w:left="567" w:hanging="567"/>
        <w:rPr>
          <w:rFonts w:eastAsia="Arial"/>
          <w:lang w:val="en-US"/>
        </w:rPr>
      </w:pPr>
      <w:bookmarkStart w:id="14" w:name="_bookmark10"/>
      <w:bookmarkStart w:id="15" w:name="_Toc165372633"/>
      <w:bookmarkEnd w:id="14"/>
      <w:r w:rsidRPr="00614B4C">
        <w:rPr>
          <w:rFonts w:eastAsia="Arial"/>
          <w:lang w:val="en-US"/>
        </w:rPr>
        <w:t>Further</w:t>
      </w:r>
      <w:r w:rsidRPr="00614B4C">
        <w:rPr>
          <w:rFonts w:eastAsia="Arial"/>
          <w:spacing w:val="-4"/>
          <w:lang w:val="en-US"/>
        </w:rPr>
        <w:t xml:space="preserve"> </w:t>
      </w:r>
      <w:r w:rsidRPr="00614B4C">
        <w:rPr>
          <w:rFonts w:eastAsia="Arial"/>
          <w:lang w:val="en-US"/>
        </w:rPr>
        <w:t>participants</w:t>
      </w:r>
      <w:bookmarkEnd w:id="15"/>
    </w:p>
    <w:p w14:paraId="5F8189AA" w14:textId="77777777" w:rsidR="008B7B2F" w:rsidRPr="00614B4C" w:rsidRDefault="008B7B2F" w:rsidP="00FA406C">
      <w:pPr>
        <w:rPr>
          <w:lang w:val="en-US"/>
        </w:rPr>
      </w:pPr>
      <w:r w:rsidRPr="00614B4C">
        <w:rPr>
          <w:lang w:val="en-US"/>
        </w:rPr>
        <w:t>To ensure a fair and comparable process</w:t>
      </w:r>
      <w:r w:rsidRPr="00614B4C">
        <w:rPr>
          <w:spacing w:val="24"/>
          <w:lang w:val="en-US"/>
        </w:rPr>
        <w:t xml:space="preserve"> </w:t>
      </w:r>
      <w:r w:rsidRPr="00614B4C">
        <w:rPr>
          <w:lang w:val="en-US"/>
        </w:rPr>
        <w:t>for all programs, the following delegates of the Helmholtz</w:t>
      </w:r>
      <w:r w:rsidRPr="00614B4C">
        <w:rPr>
          <w:spacing w:val="80"/>
          <w:lang w:val="en-US"/>
        </w:rPr>
        <w:t xml:space="preserve"> </w:t>
      </w:r>
      <w:r w:rsidRPr="00614B4C">
        <w:rPr>
          <w:lang w:val="en-US"/>
        </w:rPr>
        <w:t>Senate and the Helmholtz head office participated in the review.</w:t>
      </w:r>
    </w:p>
    <w:p w14:paraId="078B2DE1" w14:textId="77777777" w:rsidR="008B7B2F" w:rsidRPr="00614B4C" w:rsidRDefault="008B7B2F" w:rsidP="008B7B2F">
      <w:pPr>
        <w:widowControl w:val="0"/>
        <w:autoSpaceDE w:val="0"/>
        <w:autoSpaceDN w:val="0"/>
        <w:spacing w:before="79" w:after="20" w:line="249" w:lineRule="auto"/>
        <w:outlineLvl w:val="4"/>
        <w:rPr>
          <w:rFonts w:eastAsia="Arial" w:cs="Arial"/>
          <w:szCs w:val="20"/>
          <w:lang w:val="en-US"/>
        </w:rPr>
      </w:pPr>
    </w:p>
    <w:p w14:paraId="016BD288" w14:textId="77777777" w:rsidR="008B7B2F" w:rsidRPr="00614B4C" w:rsidRDefault="008B7B2F" w:rsidP="00FA406C">
      <w:pPr>
        <w:pStyle w:val="Zwischenberschrift"/>
      </w:pPr>
      <w:r w:rsidRPr="00614B4C">
        <w:t>Delegates</w:t>
      </w:r>
      <w:r w:rsidRPr="00614B4C">
        <w:rPr>
          <w:spacing w:val="-8"/>
        </w:rPr>
        <w:t xml:space="preserve"> </w:t>
      </w:r>
      <w:r w:rsidRPr="00614B4C">
        <w:t>of</w:t>
      </w:r>
      <w:r w:rsidRPr="00614B4C">
        <w:rPr>
          <w:spacing w:val="-6"/>
        </w:rPr>
        <w:t xml:space="preserve"> </w:t>
      </w:r>
      <w:r w:rsidRPr="00614B4C">
        <w:t>the</w:t>
      </w:r>
      <w:r w:rsidRPr="00614B4C">
        <w:rPr>
          <w:spacing w:val="-7"/>
        </w:rPr>
        <w:t xml:space="preserve"> </w:t>
      </w:r>
      <w:r w:rsidRPr="00614B4C">
        <w:t>Helmholtz</w:t>
      </w:r>
      <w:r w:rsidRPr="00614B4C">
        <w:rPr>
          <w:spacing w:val="-7"/>
        </w:rPr>
        <w:t xml:space="preserve"> </w:t>
      </w:r>
      <w:r w:rsidRPr="00614B4C">
        <w:t>Senate</w:t>
      </w:r>
      <w:r w:rsidRPr="00614B4C">
        <w:rPr>
          <w:spacing w:val="-5"/>
        </w:rPr>
        <w:t xml:space="preserve"> </w:t>
      </w:r>
      <w:r w:rsidRPr="00614B4C">
        <w:t>and</w:t>
      </w:r>
      <w:r w:rsidRPr="00614B4C">
        <w:rPr>
          <w:spacing w:val="-7"/>
        </w:rPr>
        <w:t xml:space="preserve"> </w:t>
      </w:r>
      <w:r w:rsidRPr="00614B4C">
        <w:t>Senate</w:t>
      </w:r>
      <w:r w:rsidRPr="00614B4C">
        <w:rPr>
          <w:spacing w:val="-7"/>
        </w:rPr>
        <w:t xml:space="preserve"> </w:t>
      </w:r>
      <w:r w:rsidRPr="00614B4C">
        <w:rPr>
          <w:spacing w:val="-2"/>
        </w:rPr>
        <w:t>Commission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3967"/>
        <w:gridCol w:w="1553"/>
      </w:tblGrid>
      <w:tr w:rsidR="008B7B2F" w:rsidRPr="00614B4C" w14:paraId="4A20D934" w14:textId="77777777" w:rsidTr="008B7B2F">
        <w:trPr>
          <w:trHeight w:val="357"/>
        </w:trPr>
        <w:tc>
          <w:tcPr>
            <w:tcW w:w="1838" w:type="dxa"/>
            <w:shd w:val="clear" w:color="auto" w:fill="F1F1F1"/>
          </w:tcPr>
          <w:p w14:paraId="20784AF4" w14:textId="77777777" w:rsidR="008B7B2F" w:rsidRPr="00614B4C" w:rsidRDefault="00130706" w:rsidP="008B7B2F">
            <w:pPr>
              <w:spacing w:before="86" w:after="20" w:line="252" w:lineRule="auto"/>
              <w:ind w:left="57"/>
              <w:rPr>
                <w:rFonts w:eastAsia="Arial" w:cs="Arial"/>
              </w:rPr>
            </w:pPr>
            <w:r>
              <w:rPr>
                <w:rFonts w:eastAsia="Arial" w:cs="Arial"/>
                <w:spacing w:val="-2"/>
              </w:rPr>
              <w:t>First name</w:t>
            </w:r>
          </w:p>
        </w:tc>
        <w:tc>
          <w:tcPr>
            <w:tcW w:w="1702" w:type="dxa"/>
            <w:shd w:val="clear" w:color="auto" w:fill="F1F1F1"/>
          </w:tcPr>
          <w:p w14:paraId="41E0382D" w14:textId="77777777" w:rsidR="008B7B2F" w:rsidRPr="00614B4C" w:rsidRDefault="008B7B2F" w:rsidP="008B7B2F">
            <w:pPr>
              <w:spacing w:before="86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Family</w:t>
            </w:r>
            <w:r w:rsidRPr="00614B4C">
              <w:rPr>
                <w:rFonts w:eastAsia="Arial" w:cs="Arial"/>
                <w:spacing w:val="-8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name</w:t>
            </w:r>
          </w:p>
        </w:tc>
        <w:tc>
          <w:tcPr>
            <w:tcW w:w="3967" w:type="dxa"/>
            <w:shd w:val="clear" w:color="auto" w:fill="F1F1F1"/>
          </w:tcPr>
          <w:p w14:paraId="51D7EAE7" w14:textId="77777777" w:rsidR="008B7B2F" w:rsidRPr="00614B4C" w:rsidRDefault="008B7B2F" w:rsidP="008B7B2F">
            <w:pPr>
              <w:spacing w:before="86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  <w:spacing w:val="-2"/>
              </w:rPr>
              <w:t>Affiliation</w:t>
            </w:r>
          </w:p>
        </w:tc>
        <w:tc>
          <w:tcPr>
            <w:tcW w:w="1553" w:type="dxa"/>
            <w:shd w:val="clear" w:color="auto" w:fill="F1F1F1"/>
          </w:tcPr>
          <w:p w14:paraId="635B8C43" w14:textId="77777777" w:rsidR="008B7B2F" w:rsidRPr="00614B4C" w:rsidRDefault="008B7B2F" w:rsidP="008B7B2F">
            <w:pPr>
              <w:spacing w:before="86" w:after="20" w:line="252" w:lineRule="auto"/>
              <w:ind w:left="58"/>
              <w:rPr>
                <w:rFonts w:eastAsia="Arial" w:cs="Arial"/>
              </w:rPr>
            </w:pPr>
            <w:r w:rsidRPr="00614B4C">
              <w:rPr>
                <w:rFonts w:eastAsia="Arial" w:cs="Arial"/>
                <w:spacing w:val="-2"/>
              </w:rPr>
              <w:t>Country</w:t>
            </w:r>
          </w:p>
        </w:tc>
      </w:tr>
      <w:tr w:rsidR="008B7B2F" w:rsidRPr="00614B4C" w14:paraId="4D7EF257" w14:textId="77777777" w:rsidTr="008B7B2F">
        <w:trPr>
          <w:trHeight w:val="357"/>
        </w:trPr>
        <w:tc>
          <w:tcPr>
            <w:tcW w:w="1838" w:type="dxa"/>
          </w:tcPr>
          <w:p w14:paraId="69398B30" w14:textId="77777777" w:rsidR="008B7B2F" w:rsidRPr="00614B4C" w:rsidRDefault="008B7B2F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 w:rsidRPr="00614B4C">
              <w:rPr>
                <w:rFonts w:eastAsia="Arial" w:cs="Arial"/>
                <w:w w:val="99"/>
              </w:rPr>
              <w:t>…</w:t>
            </w:r>
          </w:p>
        </w:tc>
        <w:tc>
          <w:tcPr>
            <w:tcW w:w="1702" w:type="dxa"/>
          </w:tcPr>
          <w:p w14:paraId="5F9D8E79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3967" w:type="dxa"/>
          </w:tcPr>
          <w:p w14:paraId="3A6F9039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553" w:type="dxa"/>
          </w:tcPr>
          <w:p w14:paraId="64FCB37F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8B7B2F" w:rsidRPr="00614B4C" w14:paraId="7CCEC79F" w14:textId="77777777" w:rsidTr="008B7B2F">
        <w:trPr>
          <w:trHeight w:val="357"/>
        </w:trPr>
        <w:tc>
          <w:tcPr>
            <w:tcW w:w="1838" w:type="dxa"/>
          </w:tcPr>
          <w:p w14:paraId="1A23E054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6D61BF7E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3967" w:type="dxa"/>
          </w:tcPr>
          <w:p w14:paraId="59FC41D4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553" w:type="dxa"/>
          </w:tcPr>
          <w:p w14:paraId="3D764200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</w:tbl>
    <w:p w14:paraId="23CD25DC" w14:textId="77777777" w:rsidR="008B7B2F" w:rsidRPr="00614B4C" w:rsidRDefault="008B7B2F" w:rsidP="008B7B2F">
      <w:pPr>
        <w:widowControl w:val="0"/>
        <w:autoSpaceDE w:val="0"/>
        <w:autoSpaceDN w:val="0"/>
        <w:spacing w:before="79" w:after="20" w:line="249" w:lineRule="auto"/>
        <w:outlineLvl w:val="4"/>
        <w:rPr>
          <w:rFonts w:eastAsia="Arial" w:cs="Arial"/>
          <w:szCs w:val="20"/>
          <w:lang w:val="en-US"/>
        </w:rPr>
      </w:pPr>
    </w:p>
    <w:p w14:paraId="10322F95" w14:textId="77777777" w:rsidR="008B7B2F" w:rsidRPr="00614B4C" w:rsidRDefault="008B7B2F" w:rsidP="00FA406C">
      <w:pPr>
        <w:pStyle w:val="Zwischenberschrift"/>
      </w:pPr>
      <w:r w:rsidRPr="00614B4C">
        <w:t>Representatives</w:t>
      </w:r>
      <w:r w:rsidRPr="00614B4C">
        <w:rPr>
          <w:spacing w:val="-12"/>
        </w:rPr>
        <w:t xml:space="preserve"> </w:t>
      </w:r>
      <w:r w:rsidRPr="00614B4C">
        <w:t>of</w:t>
      </w:r>
      <w:r w:rsidRPr="00614B4C">
        <w:rPr>
          <w:spacing w:val="-10"/>
        </w:rPr>
        <w:t xml:space="preserve"> </w:t>
      </w:r>
      <w:r w:rsidRPr="00614B4C">
        <w:t>the</w:t>
      </w:r>
      <w:r w:rsidRPr="00614B4C">
        <w:rPr>
          <w:spacing w:val="-7"/>
        </w:rPr>
        <w:t xml:space="preserve"> </w:t>
      </w:r>
      <w:r w:rsidRPr="00614B4C">
        <w:t>Scientific</w:t>
      </w:r>
      <w:r w:rsidRPr="00614B4C">
        <w:rPr>
          <w:spacing w:val="-8"/>
        </w:rPr>
        <w:t xml:space="preserve"> </w:t>
      </w:r>
      <w:r w:rsidRPr="00614B4C">
        <w:t>Advisory</w:t>
      </w:r>
      <w:r w:rsidRPr="00614B4C">
        <w:rPr>
          <w:spacing w:val="-11"/>
        </w:rPr>
        <w:t xml:space="preserve"> </w:t>
      </w:r>
      <w:r w:rsidRPr="00614B4C">
        <w:rPr>
          <w:spacing w:val="-2"/>
        </w:rPr>
        <w:t>Boards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3967"/>
        <w:gridCol w:w="1553"/>
      </w:tblGrid>
      <w:tr w:rsidR="008B7B2F" w:rsidRPr="00614B4C" w14:paraId="307884D7" w14:textId="77777777" w:rsidTr="008B7B2F">
        <w:trPr>
          <w:trHeight w:val="357"/>
        </w:trPr>
        <w:tc>
          <w:tcPr>
            <w:tcW w:w="1838" w:type="dxa"/>
            <w:shd w:val="clear" w:color="auto" w:fill="F1F1F1"/>
          </w:tcPr>
          <w:p w14:paraId="7058259E" w14:textId="77777777" w:rsidR="008B7B2F" w:rsidRPr="00614B4C" w:rsidRDefault="00130706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>
              <w:rPr>
                <w:rFonts w:eastAsia="Arial" w:cs="Arial"/>
                <w:spacing w:val="-2"/>
              </w:rPr>
              <w:t>First name</w:t>
            </w:r>
          </w:p>
        </w:tc>
        <w:tc>
          <w:tcPr>
            <w:tcW w:w="1702" w:type="dxa"/>
            <w:shd w:val="clear" w:color="auto" w:fill="F1F1F1"/>
          </w:tcPr>
          <w:p w14:paraId="00A80AF9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Family</w:t>
            </w:r>
            <w:r w:rsidRPr="00614B4C">
              <w:rPr>
                <w:rFonts w:eastAsia="Arial" w:cs="Arial"/>
                <w:spacing w:val="-8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name</w:t>
            </w:r>
          </w:p>
        </w:tc>
        <w:tc>
          <w:tcPr>
            <w:tcW w:w="3967" w:type="dxa"/>
            <w:shd w:val="clear" w:color="auto" w:fill="F1F1F1"/>
          </w:tcPr>
          <w:p w14:paraId="49B9AD93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  <w:spacing w:val="-2"/>
              </w:rPr>
              <w:t>Affiliation</w:t>
            </w:r>
          </w:p>
        </w:tc>
        <w:tc>
          <w:tcPr>
            <w:tcW w:w="1553" w:type="dxa"/>
            <w:shd w:val="clear" w:color="auto" w:fill="F1F1F1"/>
          </w:tcPr>
          <w:p w14:paraId="7344C64E" w14:textId="77777777" w:rsidR="008B7B2F" w:rsidRPr="00614B4C" w:rsidRDefault="008B7B2F" w:rsidP="008B7B2F">
            <w:pPr>
              <w:spacing w:before="88" w:after="20" w:line="252" w:lineRule="auto"/>
              <w:ind w:left="58"/>
              <w:rPr>
                <w:rFonts w:eastAsia="Arial" w:cs="Arial"/>
              </w:rPr>
            </w:pPr>
            <w:r w:rsidRPr="00614B4C">
              <w:rPr>
                <w:rFonts w:eastAsia="Arial" w:cs="Arial"/>
                <w:spacing w:val="-2"/>
              </w:rPr>
              <w:t>Country</w:t>
            </w:r>
          </w:p>
        </w:tc>
      </w:tr>
      <w:tr w:rsidR="008B7B2F" w:rsidRPr="00614B4C" w14:paraId="1C3C6DDB" w14:textId="77777777" w:rsidTr="008B7B2F">
        <w:trPr>
          <w:trHeight w:val="359"/>
        </w:trPr>
        <w:tc>
          <w:tcPr>
            <w:tcW w:w="1838" w:type="dxa"/>
          </w:tcPr>
          <w:p w14:paraId="1A8CF22B" w14:textId="77777777" w:rsidR="008B7B2F" w:rsidRPr="00614B4C" w:rsidRDefault="008B7B2F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 w:rsidRPr="00614B4C">
              <w:rPr>
                <w:rFonts w:eastAsia="Arial" w:cs="Arial"/>
                <w:w w:val="99"/>
              </w:rPr>
              <w:t>…</w:t>
            </w:r>
          </w:p>
        </w:tc>
        <w:tc>
          <w:tcPr>
            <w:tcW w:w="1702" w:type="dxa"/>
          </w:tcPr>
          <w:p w14:paraId="2C3308BB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3967" w:type="dxa"/>
          </w:tcPr>
          <w:p w14:paraId="3CE2AEBF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553" w:type="dxa"/>
          </w:tcPr>
          <w:p w14:paraId="5F56B3CB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8B7B2F" w:rsidRPr="00614B4C" w14:paraId="7EBD0E54" w14:textId="77777777" w:rsidTr="008B7B2F">
        <w:trPr>
          <w:trHeight w:val="357"/>
        </w:trPr>
        <w:tc>
          <w:tcPr>
            <w:tcW w:w="1838" w:type="dxa"/>
          </w:tcPr>
          <w:p w14:paraId="554F2EBE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59C1141A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3967" w:type="dxa"/>
          </w:tcPr>
          <w:p w14:paraId="5F2D048E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553" w:type="dxa"/>
          </w:tcPr>
          <w:p w14:paraId="5D14B6FE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8B7B2F" w:rsidRPr="00614B4C" w14:paraId="617BC54A" w14:textId="77777777" w:rsidTr="008B7B2F">
        <w:trPr>
          <w:trHeight w:val="357"/>
        </w:trPr>
        <w:tc>
          <w:tcPr>
            <w:tcW w:w="1838" w:type="dxa"/>
          </w:tcPr>
          <w:p w14:paraId="35DBA779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46B4A9A5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3967" w:type="dxa"/>
          </w:tcPr>
          <w:p w14:paraId="1BDCECDF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553" w:type="dxa"/>
          </w:tcPr>
          <w:p w14:paraId="0577D6E5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</w:tbl>
    <w:p w14:paraId="644C8744" w14:textId="77777777" w:rsidR="008B7B2F" w:rsidRPr="00614B4C" w:rsidRDefault="008B7B2F" w:rsidP="008B7B2F">
      <w:pPr>
        <w:widowControl w:val="0"/>
        <w:autoSpaceDE w:val="0"/>
        <w:autoSpaceDN w:val="0"/>
        <w:spacing w:before="79" w:after="20" w:line="249" w:lineRule="auto"/>
        <w:outlineLvl w:val="4"/>
        <w:rPr>
          <w:rFonts w:eastAsia="Arial" w:cs="Arial"/>
          <w:szCs w:val="20"/>
          <w:lang w:val="en-US"/>
        </w:rPr>
      </w:pPr>
    </w:p>
    <w:p w14:paraId="66EE1E4F" w14:textId="77777777" w:rsidR="008B7B2F" w:rsidRPr="00614B4C" w:rsidRDefault="008B7B2F" w:rsidP="00FA406C">
      <w:pPr>
        <w:pStyle w:val="Zwischenberschrift"/>
      </w:pPr>
      <w:r w:rsidRPr="00614B4C">
        <w:t>Delegates</w:t>
      </w:r>
      <w:r w:rsidRPr="00614B4C">
        <w:rPr>
          <w:spacing w:val="-8"/>
        </w:rPr>
        <w:t xml:space="preserve"> </w:t>
      </w:r>
      <w:r w:rsidRPr="00614B4C">
        <w:t>of</w:t>
      </w:r>
      <w:r w:rsidRPr="00614B4C">
        <w:rPr>
          <w:spacing w:val="-7"/>
        </w:rPr>
        <w:t xml:space="preserve"> </w:t>
      </w:r>
      <w:r w:rsidRPr="00614B4C">
        <w:t>the</w:t>
      </w:r>
      <w:r w:rsidRPr="00614B4C">
        <w:rPr>
          <w:spacing w:val="-7"/>
        </w:rPr>
        <w:t xml:space="preserve"> </w:t>
      </w:r>
      <w:r w:rsidRPr="00614B4C">
        <w:t>Helmholtz</w:t>
      </w:r>
      <w:r w:rsidRPr="00614B4C">
        <w:rPr>
          <w:spacing w:val="-7"/>
        </w:rPr>
        <w:t xml:space="preserve"> </w:t>
      </w:r>
      <w:r w:rsidRPr="00614B4C">
        <w:t>head</w:t>
      </w:r>
      <w:r w:rsidRPr="00614B4C">
        <w:rPr>
          <w:spacing w:val="-7"/>
        </w:rPr>
        <w:t xml:space="preserve"> </w:t>
      </w:r>
      <w:r w:rsidRPr="00614B4C">
        <w:rPr>
          <w:spacing w:val="-2"/>
        </w:rPr>
        <w:t>office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5521"/>
      </w:tblGrid>
      <w:tr w:rsidR="008B7B2F" w:rsidRPr="00614B4C" w14:paraId="79C14059" w14:textId="77777777" w:rsidTr="008B7B2F">
        <w:trPr>
          <w:trHeight w:val="357"/>
        </w:trPr>
        <w:tc>
          <w:tcPr>
            <w:tcW w:w="1838" w:type="dxa"/>
            <w:shd w:val="clear" w:color="auto" w:fill="F1F1F1"/>
          </w:tcPr>
          <w:p w14:paraId="580D9809" w14:textId="77777777" w:rsidR="008B7B2F" w:rsidRPr="00614B4C" w:rsidRDefault="00130706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>
              <w:rPr>
                <w:rFonts w:eastAsia="Arial" w:cs="Arial"/>
                <w:spacing w:val="-2"/>
              </w:rPr>
              <w:t>First name</w:t>
            </w:r>
          </w:p>
        </w:tc>
        <w:tc>
          <w:tcPr>
            <w:tcW w:w="1702" w:type="dxa"/>
            <w:shd w:val="clear" w:color="auto" w:fill="F1F1F1"/>
          </w:tcPr>
          <w:p w14:paraId="1C8E7B38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Family</w:t>
            </w:r>
            <w:r w:rsidRPr="00614B4C">
              <w:rPr>
                <w:rFonts w:eastAsia="Arial" w:cs="Arial"/>
                <w:spacing w:val="-8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name</w:t>
            </w:r>
          </w:p>
        </w:tc>
        <w:tc>
          <w:tcPr>
            <w:tcW w:w="5521" w:type="dxa"/>
            <w:shd w:val="clear" w:color="auto" w:fill="F1F1F1"/>
          </w:tcPr>
          <w:p w14:paraId="2119E70A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Affiliation,</w:t>
            </w:r>
            <w:r w:rsidRPr="00614B4C">
              <w:rPr>
                <w:rFonts w:eastAsia="Arial" w:cs="Arial"/>
                <w:spacing w:val="-13"/>
              </w:rPr>
              <w:t xml:space="preserve"> </w:t>
            </w:r>
            <w:r w:rsidRPr="00614B4C">
              <w:rPr>
                <w:rFonts w:eastAsia="Arial" w:cs="Arial"/>
              </w:rPr>
              <w:t>division</w:t>
            </w:r>
            <w:r w:rsidRPr="00614B4C">
              <w:rPr>
                <w:rFonts w:eastAsia="Arial" w:cs="Arial"/>
                <w:spacing w:val="-12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etc.</w:t>
            </w:r>
          </w:p>
        </w:tc>
      </w:tr>
      <w:tr w:rsidR="008B7B2F" w:rsidRPr="00614B4C" w14:paraId="6F020914" w14:textId="77777777" w:rsidTr="008B7B2F">
        <w:trPr>
          <w:trHeight w:val="357"/>
        </w:trPr>
        <w:tc>
          <w:tcPr>
            <w:tcW w:w="1838" w:type="dxa"/>
          </w:tcPr>
          <w:p w14:paraId="05CE8EBF" w14:textId="77777777" w:rsidR="008B7B2F" w:rsidRPr="00614B4C" w:rsidRDefault="008B7B2F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 w:rsidRPr="00614B4C">
              <w:rPr>
                <w:rFonts w:eastAsia="Arial" w:cs="Arial"/>
                <w:w w:val="99"/>
              </w:rPr>
              <w:t>…</w:t>
            </w:r>
          </w:p>
        </w:tc>
        <w:tc>
          <w:tcPr>
            <w:tcW w:w="1702" w:type="dxa"/>
          </w:tcPr>
          <w:p w14:paraId="6046E4F7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1ACABEAF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8B7B2F" w:rsidRPr="00614B4C" w14:paraId="468D4DCC" w14:textId="77777777" w:rsidTr="008B7B2F">
        <w:trPr>
          <w:trHeight w:val="359"/>
        </w:trPr>
        <w:tc>
          <w:tcPr>
            <w:tcW w:w="1838" w:type="dxa"/>
          </w:tcPr>
          <w:p w14:paraId="3C232560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2B5D96F0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40743E78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</w:tbl>
    <w:p w14:paraId="35EE5A89" w14:textId="77777777" w:rsidR="008B7B2F" w:rsidRPr="00614B4C" w:rsidRDefault="008B7B2F" w:rsidP="008B7B2F">
      <w:pPr>
        <w:widowControl w:val="0"/>
        <w:autoSpaceDE w:val="0"/>
        <w:autoSpaceDN w:val="0"/>
        <w:spacing w:before="79" w:after="20" w:line="249" w:lineRule="auto"/>
        <w:outlineLvl w:val="4"/>
        <w:rPr>
          <w:rFonts w:eastAsia="Arial" w:cs="Arial"/>
          <w:szCs w:val="20"/>
          <w:lang w:val="en-US"/>
        </w:rPr>
      </w:pPr>
    </w:p>
    <w:p w14:paraId="141401EE" w14:textId="77777777" w:rsidR="008B7B2F" w:rsidRPr="00614B4C" w:rsidRDefault="008B7B2F" w:rsidP="00FA406C">
      <w:pPr>
        <w:pStyle w:val="Zwischenberschrift"/>
      </w:pPr>
      <w:r w:rsidRPr="00614B4C">
        <w:t>The</w:t>
      </w:r>
      <w:r w:rsidRPr="00614B4C">
        <w:rPr>
          <w:spacing w:val="-8"/>
        </w:rPr>
        <w:t xml:space="preserve"> </w:t>
      </w:r>
      <w:r w:rsidRPr="00614B4C">
        <w:t>following</w:t>
      </w:r>
      <w:r w:rsidRPr="00614B4C">
        <w:rPr>
          <w:spacing w:val="-6"/>
        </w:rPr>
        <w:t xml:space="preserve"> </w:t>
      </w:r>
      <w:r w:rsidRPr="00614B4C">
        <w:t>scientists</w:t>
      </w:r>
      <w:r w:rsidRPr="00614B4C">
        <w:rPr>
          <w:spacing w:val="-7"/>
        </w:rPr>
        <w:t xml:space="preserve"> </w:t>
      </w:r>
      <w:r w:rsidRPr="00614B4C">
        <w:t>represented</w:t>
      </w:r>
      <w:r w:rsidRPr="00614B4C">
        <w:rPr>
          <w:spacing w:val="-7"/>
        </w:rPr>
        <w:t xml:space="preserve"> </w:t>
      </w:r>
      <w:r w:rsidRPr="00614B4C">
        <w:t>the</w:t>
      </w:r>
      <w:r w:rsidRPr="00614B4C">
        <w:rPr>
          <w:spacing w:val="-7"/>
        </w:rPr>
        <w:t xml:space="preserve"> </w:t>
      </w:r>
      <w:r w:rsidRPr="00614B4C">
        <w:t>research</w:t>
      </w:r>
      <w:r w:rsidRPr="00614B4C">
        <w:rPr>
          <w:spacing w:val="-3"/>
        </w:rPr>
        <w:t xml:space="preserve"> </w:t>
      </w:r>
      <w:r w:rsidRPr="00614B4C">
        <w:t>in</w:t>
      </w:r>
      <w:r w:rsidRPr="00614B4C">
        <w:rPr>
          <w:spacing w:val="-6"/>
        </w:rPr>
        <w:t xml:space="preserve"> </w:t>
      </w:r>
      <w:r w:rsidRPr="00614B4C">
        <w:t>the</w:t>
      </w:r>
      <w:r w:rsidRPr="00614B4C">
        <w:rPr>
          <w:spacing w:val="-7"/>
        </w:rPr>
        <w:t xml:space="preserve"> </w:t>
      </w:r>
      <w:r w:rsidRPr="00614B4C">
        <w:t>center</w:t>
      </w:r>
      <w:r w:rsidRPr="00614B4C">
        <w:rPr>
          <w:spacing w:val="-6"/>
        </w:rPr>
        <w:t xml:space="preserve"> </w:t>
      </w:r>
      <w:r w:rsidRPr="00614B4C">
        <w:t>during</w:t>
      </w:r>
      <w:r w:rsidRPr="00614B4C">
        <w:rPr>
          <w:spacing w:val="-7"/>
        </w:rPr>
        <w:t xml:space="preserve"> </w:t>
      </w:r>
      <w:r w:rsidRPr="00614B4C">
        <w:t>the</w:t>
      </w:r>
      <w:r w:rsidRPr="00614B4C">
        <w:rPr>
          <w:spacing w:val="-5"/>
        </w:rPr>
        <w:t xml:space="preserve"> </w:t>
      </w:r>
      <w:r w:rsidRPr="00614B4C">
        <w:rPr>
          <w:spacing w:val="-2"/>
        </w:rPr>
        <w:t>review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5521"/>
      </w:tblGrid>
      <w:tr w:rsidR="008B7B2F" w:rsidRPr="00614B4C" w14:paraId="5DD589F9" w14:textId="77777777" w:rsidTr="008B7B2F">
        <w:trPr>
          <w:trHeight w:val="357"/>
        </w:trPr>
        <w:tc>
          <w:tcPr>
            <w:tcW w:w="1838" w:type="dxa"/>
            <w:shd w:val="clear" w:color="auto" w:fill="F1F1F1"/>
          </w:tcPr>
          <w:p w14:paraId="5E9AB7DD" w14:textId="77777777" w:rsidR="008B7B2F" w:rsidRPr="00614B4C" w:rsidRDefault="00130706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>
              <w:rPr>
                <w:rFonts w:eastAsia="Arial" w:cs="Arial"/>
                <w:spacing w:val="-2"/>
              </w:rPr>
              <w:t>First name</w:t>
            </w:r>
          </w:p>
        </w:tc>
        <w:tc>
          <w:tcPr>
            <w:tcW w:w="1702" w:type="dxa"/>
            <w:shd w:val="clear" w:color="auto" w:fill="F1F1F1"/>
          </w:tcPr>
          <w:p w14:paraId="708C8029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Family</w:t>
            </w:r>
            <w:r w:rsidRPr="00614B4C">
              <w:rPr>
                <w:rFonts w:eastAsia="Arial" w:cs="Arial"/>
                <w:spacing w:val="-8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name</w:t>
            </w:r>
          </w:p>
        </w:tc>
        <w:tc>
          <w:tcPr>
            <w:tcW w:w="5521" w:type="dxa"/>
            <w:shd w:val="clear" w:color="auto" w:fill="F1F1F1"/>
          </w:tcPr>
          <w:p w14:paraId="591D8DCB" w14:textId="77777777" w:rsidR="008B7B2F" w:rsidRPr="00614B4C" w:rsidRDefault="008B7B2F" w:rsidP="008B7B2F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Affiliation,</w:t>
            </w:r>
            <w:r w:rsidRPr="00614B4C">
              <w:rPr>
                <w:rFonts w:eastAsia="Arial" w:cs="Arial"/>
                <w:spacing w:val="-13"/>
              </w:rPr>
              <w:t xml:space="preserve"> </w:t>
            </w:r>
            <w:r w:rsidRPr="00614B4C">
              <w:rPr>
                <w:rFonts w:eastAsia="Arial" w:cs="Arial"/>
              </w:rPr>
              <w:t>division</w:t>
            </w:r>
            <w:r w:rsidRPr="00614B4C">
              <w:rPr>
                <w:rFonts w:eastAsia="Arial" w:cs="Arial"/>
                <w:spacing w:val="-12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etc.</w:t>
            </w:r>
          </w:p>
        </w:tc>
      </w:tr>
      <w:tr w:rsidR="008B7B2F" w:rsidRPr="00614B4C" w14:paraId="3ECEE13F" w14:textId="77777777" w:rsidTr="008B7B2F">
        <w:trPr>
          <w:trHeight w:val="357"/>
        </w:trPr>
        <w:tc>
          <w:tcPr>
            <w:tcW w:w="1838" w:type="dxa"/>
          </w:tcPr>
          <w:p w14:paraId="641AFE81" w14:textId="77777777" w:rsidR="008B7B2F" w:rsidRPr="00614B4C" w:rsidRDefault="008B7B2F" w:rsidP="008B7B2F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 w:rsidRPr="00614B4C">
              <w:rPr>
                <w:rFonts w:eastAsia="Arial" w:cs="Arial"/>
                <w:w w:val="99"/>
              </w:rPr>
              <w:t>…</w:t>
            </w:r>
          </w:p>
        </w:tc>
        <w:tc>
          <w:tcPr>
            <w:tcW w:w="1702" w:type="dxa"/>
          </w:tcPr>
          <w:p w14:paraId="7AA28E06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492F835A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8B7B2F" w:rsidRPr="00614B4C" w14:paraId="376C6208" w14:textId="77777777" w:rsidTr="008B7B2F">
        <w:trPr>
          <w:trHeight w:val="357"/>
        </w:trPr>
        <w:tc>
          <w:tcPr>
            <w:tcW w:w="1838" w:type="dxa"/>
          </w:tcPr>
          <w:p w14:paraId="21A407A7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2CC65C5F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50D28606" w14:textId="77777777" w:rsidR="008B7B2F" w:rsidRPr="00614B4C" w:rsidRDefault="008B7B2F" w:rsidP="008B7B2F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</w:tbl>
    <w:p w14:paraId="53F99C2E" w14:textId="77777777" w:rsidR="008B7B2F" w:rsidRPr="00614B4C" w:rsidRDefault="008B7B2F" w:rsidP="008B7B2F">
      <w:pPr>
        <w:widowControl w:val="0"/>
        <w:autoSpaceDE w:val="0"/>
        <w:autoSpaceDN w:val="0"/>
        <w:spacing w:before="79" w:after="20" w:line="249" w:lineRule="auto"/>
        <w:outlineLvl w:val="4"/>
        <w:rPr>
          <w:rFonts w:eastAsia="Arial" w:cs="Arial"/>
          <w:szCs w:val="20"/>
          <w:lang w:val="en-US"/>
        </w:rPr>
      </w:pPr>
    </w:p>
    <w:p w14:paraId="29E9714C" w14:textId="77777777" w:rsidR="008B7B2F" w:rsidRPr="00614B4C" w:rsidRDefault="008B7B2F" w:rsidP="00FA406C">
      <w:pPr>
        <w:pStyle w:val="Zwischenberschrift"/>
      </w:pPr>
      <w:r w:rsidRPr="00614B4C">
        <w:t>Representatives</w:t>
      </w:r>
      <w:r w:rsidRPr="00614B4C">
        <w:rPr>
          <w:spacing w:val="-11"/>
        </w:rPr>
        <w:t xml:space="preserve"> </w:t>
      </w:r>
      <w:r w:rsidRPr="00614B4C">
        <w:t>of</w:t>
      </w:r>
      <w:r w:rsidRPr="00614B4C">
        <w:rPr>
          <w:spacing w:val="-9"/>
        </w:rPr>
        <w:t xml:space="preserve"> </w:t>
      </w:r>
      <w:r w:rsidRPr="00614B4C">
        <w:t>strategic</w:t>
      </w:r>
      <w:r w:rsidRPr="00614B4C">
        <w:rPr>
          <w:spacing w:val="-11"/>
        </w:rPr>
        <w:t xml:space="preserve"> </w:t>
      </w:r>
      <w:r w:rsidRPr="00614B4C">
        <w:t>partners</w:t>
      </w:r>
      <w:r w:rsidRPr="00614B4C">
        <w:rPr>
          <w:spacing w:val="-10"/>
        </w:rPr>
        <w:t xml:space="preserve"> </w:t>
      </w:r>
      <w:r w:rsidRPr="00614B4C">
        <w:t>(if</w:t>
      </w:r>
      <w:r w:rsidRPr="00614B4C">
        <w:rPr>
          <w:spacing w:val="-9"/>
        </w:rPr>
        <w:t xml:space="preserve"> </w:t>
      </w:r>
      <w:r w:rsidRPr="00614B4C">
        <w:rPr>
          <w:spacing w:val="-2"/>
        </w:rPr>
        <w:t>applicable)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02"/>
        <w:gridCol w:w="5521"/>
      </w:tblGrid>
      <w:tr w:rsidR="00130706" w:rsidRPr="00614B4C" w14:paraId="66719DE4" w14:textId="77777777" w:rsidTr="008B7B2F">
        <w:trPr>
          <w:trHeight w:val="357"/>
        </w:trPr>
        <w:tc>
          <w:tcPr>
            <w:tcW w:w="1838" w:type="dxa"/>
            <w:shd w:val="clear" w:color="auto" w:fill="F1F1F1"/>
          </w:tcPr>
          <w:p w14:paraId="7BAC2940" w14:textId="77777777" w:rsidR="00130706" w:rsidRPr="00614B4C" w:rsidRDefault="00130706" w:rsidP="00130706">
            <w:pPr>
              <w:spacing w:before="86" w:after="20" w:line="252" w:lineRule="auto"/>
              <w:ind w:left="57"/>
              <w:rPr>
                <w:rFonts w:eastAsia="Arial" w:cs="Arial"/>
              </w:rPr>
            </w:pPr>
            <w:r>
              <w:rPr>
                <w:rFonts w:eastAsia="Arial" w:cs="Arial"/>
                <w:spacing w:val="-2"/>
              </w:rPr>
              <w:t>First name</w:t>
            </w:r>
          </w:p>
        </w:tc>
        <w:tc>
          <w:tcPr>
            <w:tcW w:w="1702" w:type="dxa"/>
            <w:shd w:val="clear" w:color="auto" w:fill="F1F1F1"/>
          </w:tcPr>
          <w:p w14:paraId="16B788BE" w14:textId="77777777" w:rsidR="00130706" w:rsidRPr="00614B4C" w:rsidRDefault="00130706" w:rsidP="00130706">
            <w:pPr>
              <w:spacing w:before="88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Family</w:t>
            </w:r>
            <w:r w:rsidRPr="00614B4C">
              <w:rPr>
                <w:rFonts w:eastAsia="Arial" w:cs="Arial"/>
                <w:spacing w:val="-8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name</w:t>
            </w:r>
          </w:p>
        </w:tc>
        <w:tc>
          <w:tcPr>
            <w:tcW w:w="5521" w:type="dxa"/>
            <w:shd w:val="clear" w:color="auto" w:fill="F1F1F1"/>
          </w:tcPr>
          <w:p w14:paraId="1A05AAAE" w14:textId="77777777" w:rsidR="00130706" w:rsidRPr="00614B4C" w:rsidRDefault="00130706" w:rsidP="00130706">
            <w:pPr>
              <w:spacing w:before="86" w:after="20" w:line="252" w:lineRule="auto"/>
              <w:ind w:left="55"/>
              <w:rPr>
                <w:rFonts w:eastAsia="Arial" w:cs="Arial"/>
              </w:rPr>
            </w:pPr>
            <w:r w:rsidRPr="00614B4C">
              <w:rPr>
                <w:rFonts w:eastAsia="Arial" w:cs="Arial"/>
              </w:rPr>
              <w:t>Affiliation,</w:t>
            </w:r>
            <w:r w:rsidRPr="00614B4C">
              <w:rPr>
                <w:rFonts w:eastAsia="Arial" w:cs="Arial"/>
                <w:spacing w:val="-13"/>
              </w:rPr>
              <w:t xml:space="preserve"> </w:t>
            </w:r>
            <w:r w:rsidRPr="00614B4C">
              <w:rPr>
                <w:rFonts w:eastAsia="Arial" w:cs="Arial"/>
              </w:rPr>
              <w:t>division</w:t>
            </w:r>
            <w:r w:rsidRPr="00614B4C">
              <w:rPr>
                <w:rFonts w:eastAsia="Arial" w:cs="Arial"/>
                <w:spacing w:val="-12"/>
              </w:rPr>
              <w:t xml:space="preserve"> </w:t>
            </w:r>
            <w:r w:rsidRPr="00614B4C">
              <w:rPr>
                <w:rFonts w:eastAsia="Arial" w:cs="Arial"/>
                <w:spacing w:val="-4"/>
              </w:rPr>
              <w:t>etc.</w:t>
            </w:r>
          </w:p>
        </w:tc>
      </w:tr>
      <w:tr w:rsidR="00130706" w:rsidRPr="00614B4C" w14:paraId="32D1CBD0" w14:textId="77777777" w:rsidTr="008B7B2F">
        <w:trPr>
          <w:trHeight w:val="357"/>
        </w:trPr>
        <w:tc>
          <w:tcPr>
            <w:tcW w:w="1838" w:type="dxa"/>
          </w:tcPr>
          <w:p w14:paraId="2FC31503" w14:textId="77777777" w:rsidR="00130706" w:rsidRPr="00614B4C" w:rsidRDefault="00130706" w:rsidP="00130706">
            <w:pPr>
              <w:spacing w:before="88" w:after="20" w:line="252" w:lineRule="auto"/>
              <w:ind w:left="57"/>
              <w:rPr>
                <w:rFonts w:eastAsia="Arial" w:cs="Arial"/>
              </w:rPr>
            </w:pPr>
            <w:r w:rsidRPr="00614B4C">
              <w:rPr>
                <w:rFonts w:eastAsia="Arial" w:cs="Arial"/>
                <w:w w:val="99"/>
              </w:rPr>
              <w:t>…</w:t>
            </w:r>
          </w:p>
        </w:tc>
        <w:tc>
          <w:tcPr>
            <w:tcW w:w="1702" w:type="dxa"/>
          </w:tcPr>
          <w:p w14:paraId="6A09DE1E" w14:textId="77777777" w:rsidR="00130706" w:rsidRPr="00614B4C" w:rsidRDefault="00130706" w:rsidP="00130706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179B106C" w14:textId="77777777" w:rsidR="00130706" w:rsidRPr="00614B4C" w:rsidRDefault="00130706" w:rsidP="00130706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  <w:tr w:rsidR="00130706" w:rsidRPr="00614B4C" w14:paraId="6AA843E5" w14:textId="77777777" w:rsidTr="008B7B2F">
        <w:trPr>
          <w:trHeight w:val="357"/>
        </w:trPr>
        <w:tc>
          <w:tcPr>
            <w:tcW w:w="1838" w:type="dxa"/>
          </w:tcPr>
          <w:p w14:paraId="3584B677" w14:textId="77777777" w:rsidR="00130706" w:rsidRPr="00614B4C" w:rsidRDefault="00130706" w:rsidP="00130706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1702" w:type="dxa"/>
          </w:tcPr>
          <w:p w14:paraId="3F58CD25" w14:textId="77777777" w:rsidR="00130706" w:rsidRPr="00614B4C" w:rsidRDefault="00130706" w:rsidP="00130706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  <w:tc>
          <w:tcPr>
            <w:tcW w:w="5521" w:type="dxa"/>
          </w:tcPr>
          <w:p w14:paraId="4CC2DD15" w14:textId="77777777" w:rsidR="00130706" w:rsidRPr="00614B4C" w:rsidRDefault="00130706" w:rsidP="00130706">
            <w:pPr>
              <w:spacing w:before="40" w:after="20" w:line="252" w:lineRule="auto"/>
              <w:rPr>
                <w:rFonts w:ascii="Times New Roman" w:eastAsia="Arial" w:cs="Arial"/>
              </w:rPr>
            </w:pPr>
          </w:p>
        </w:tc>
      </w:tr>
    </w:tbl>
    <w:p w14:paraId="54419D27" w14:textId="77777777" w:rsidR="00FA406C" w:rsidRPr="00614B4C" w:rsidRDefault="00FA406C" w:rsidP="008B7B2F">
      <w:pPr>
        <w:widowControl w:val="0"/>
        <w:autoSpaceDE w:val="0"/>
        <w:autoSpaceDN w:val="0"/>
        <w:spacing w:before="90" w:after="20" w:line="252" w:lineRule="auto"/>
        <w:outlineLvl w:val="1"/>
        <w:rPr>
          <w:rFonts w:eastAsia="Arial" w:cs="Arial"/>
          <w:color w:val="002864"/>
          <w:sz w:val="28"/>
          <w:szCs w:val="28"/>
          <w:lang w:val="en-US"/>
        </w:rPr>
      </w:pPr>
      <w:bookmarkStart w:id="16" w:name="_bookmark11"/>
      <w:bookmarkEnd w:id="16"/>
    </w:p>
    <w:p w14:paraId="7436CFC2" w14:textId="77777777" w:rsidR="00FA406C" w:rsidRPr="00614B4C" w:rsidRDefault="00FA406C">
      <w:pPr>
        <w:spacing w:after="160" w:line="259" w:lineRule="auto"/>
        <w:rPr>
          <w:rFonts w:eastAsia="Arial" w:cs="Arial"/>
          <w:color w:val="002864"/>
          <w:sz w:val="28"/>
          <w:szCs w:val="28"/>
          <w:lang w:val="en-US"/>
        </w:rPr>
      </w:pPr>
      <w:r w:rsidRPr="00614B4C">
        <w:rPr>
          <w:rFonts w:eastAsia="Arial" w:cs="Arial"/>
          <w:color w:val="002864"/>
          <w:sz w:val="28"/>
          <w:szCs w:val="28"/>
          <w:lang w:val="en-US"/>
        </w:rPr>
        <w:br w:type="page"/>
      </w:r>
    </w:p>
    <w:p w14:paraId="75CD4992" w14:textId="77777777" w:rsidR="008B7B2F" w:rsidRPr="00614B4C" w:rsidRDefault="008B7B2F" w:rsidP="003B5F65">
      <w:pPr>
        <w:pStyle w:val="Ebene2"/>
        <w:numPr>
          <w:ilvl w:val="0"/>
          <w:numId w:val="0"/>
        </w:numPr>
        <w:ind w:left="567" w:hanging="567"/>
        <w:rPr>
          <w:rFonts w:eastAsia="Arial"/>
          <w:spacing w:val="-2"/>
          <w:lang w:val="en-US"/>
        </w:rPr>
      </w:pPr>
      <w:bookmarkStart w:id="17" w:name="_Toc165372634"/>
      <w:r w:rsidRPr="00614B4C">
        <w:rPr>
          <w:rFonts w:eastAsia="Arial"/>
          <w:lang w:val="en-US"/>
        </w:rPr>
        <w:lastRenderedPageBreak/>
        <w:t>Definition</w:t>
      </w:r>
      <w:r w:rsidRPr="00614B4C">
        <w:rPr>
          <w:rFonts w:eastAsia="Arial"/>
          <w:spacing w:val="-4"/>
          <w:lang w:val="en-US"/>
        </w:rPr>
        <w:t xml:space="preserve"> </w:t>
      </w:r>
      <w:r w:rsidRPr="00614B4C">
        <w:rPr>
          <w:rFonts w:eastAsia="Arial"/>
          <w:lang w:val="en-US"/>
        </w:rPr>
        <w:t>of</w:t>
      </w:r>
      <w:r w:rsidRPr="00614B4C">
        <w:rPr>
          <w:rFonts w:eastAsia="Arial"/>
          <w:spacing w:val="-4"/>
          <w:lang w:val="en-US"/>
        </w:rPr>
        <w:t xml:space="preserve"> </w:t>
      </w:r>
      <w:r w:rsidRPr="00614B4C">
        <w:rPr>
          <w:rFonts w:eastAsia="Arial"/>
          <w:spacing w:val="-2"/>
          <w:lang w:val="en-US"/>
        </w:rPr>
        <w:t>grades</w:t>
      </w:r>
      <w:bookmarkEnd w:id="17"/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7512"/>
      </w:tblGrid>
      <w:tr w:rsidR="008B7B2F" w:rsidRPr="00614B4C" w14:paraId="29941AC1" w14:textId="77777777" w:rsidTr="008B7B2F">
        <w:trPr>
          <w:trHeight w:val="532"/>
        </w:trPr>
        <w:tc>
          <w:tcPr>
            <w:tcW w:w="9062" w:type="dxa"/>
            <w:gridSpan w:val="2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single" w:sz="8" w:space="0" w:color="0A2D6E"/>
            </w:tcBorders>
            <w:shd w:val="clear" w:color="auto" w:fill="00286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6F3B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kern w:val="24"/>
                <w:szCs w:val="20"/>
                <w:lang w:val="en-US" w:eastAsia="de-DE"/>
              </w:rPr>
              <w:t>Definition of grades</w:t>
            </w:r>
          </w:p>
        </w:tc>
      </w:tr>
      <w:tr w:rsidR="008B7B2F" w:rsidRPr="003A0710" w14:paraId="7487FDCB" w14:textId="77777777" w:rsidTr="005677B5">
        <w:trPr>
          <w:trHeight w:val="794"/>
        </w:trPr>
        <w:tc>
          <w:tcPr>
            <w:tcW w:w="1550" w:type="dxa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nil"/>
            </w:tcBorders>
            <w:shd w:val="clear" w:color="auto" w:fill="CDEE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1C4E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color w:val="000000"/>
                <w:kern w:val="24"/>
                <w:szCs w:val="20"/>
                <w:lang w:val="en-US" w:eastAsia="de-DE"/>
              </w:rPr>
              <w:t>outstanding</w:t>
            </w:r>
          </w:p>
        </w:tc>
        <w:tc>
          <w:tcPr>
            <w:tcW w:w="7512" w:type="dxa"/>
            <w:tcBorders>
              <w:top w:val="single" w:sz="8" w:space="0" w:color="0A2D6E"/>
              <w:left w:val="nil"/>
              <w:bottom w:val="single" w:sz="8" w:space="0" w:color="0A2D6E"/>
              <w:right w:val="single" w:sz="8" w:space="0" w:color="0A2D6E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AD0A" w14:textId="77777777" w:rsidR="008B7B2F" w:rsidRPr="00614B4C" w:rsidRDefault="005677B5" w:rsidP="005677B5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t xml:space="preserve">internationally leading, ground-breaking research, </w:t>
            </w: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br/>
              <w:t>transformative impact on the research field and/or high potential for significant societal or economic impact, essentially no weakness</w:t>
            </w:r>
          </w:p>
        </w:tc>
      </w:tr>
      <w:tr w:rsidR="008B7B2F" w:rsidRPr="003A0710" w14:paraId="3B72614A" w14:textId="77777777" w:rsidTr="005677B5">
        <w:trPr>
          <w:trHeight w:val="794"/>
        </w:trPr>
        <w:tc>
          <w:tcPr>
            <w:tcW w:w="1550" w:type="dxa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nil"/>
            </w:tcBorders>
            <w:shd w:val="clear" w:color="auto" w:fill="CDEE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588C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color w:val="000000"/>
                <w:kern w:val="24"/>
                <w:szCs w:val="20"/>
                <w:lang w:val="en-US" w:eastAsia="de-DE"/>
              </w:rPr>
              <w:t>excellent</w:t>
            </w:r>
          </w:p>
        </w:tc>
        <w:tc>
          <w:tcPr>
            <w:tcW w:w="7512" w:type="dxa"/>
            <w:tcBorders>
              <w:top w:val="single" w:sz="8" w:space="0" w:color="0A2D6E"/>
              <w:left w:val="nil"/>
              <w:bottom w:val="single" w:sz="8" w:space="0" w:color="0A2D6E"/>
              <w:right w:val="single" w:sz="8" w:space="0" w:color="0A2D6E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B9D2" w14:textId="77777777" w:rsidR="008B7B2F" w:rsidRPr="00614B4C" w:rsidRDefault="005677B5" w:rsidP="005677B5">
            <w:pPr>
              <w:spacing w:after="0" w:line="240" w:lineRule="auto"/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t xml:space="preserve">internationally highly visible, although not leading, </w:t>
            </w: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br/>
              <w:t>innovative research with significant impact on the research field and/or potential for significant societal or economic impact, only few minor weaknesses</w:t>
            </w:r>
          </w:p>
        </w:tc>
      </w:tr>
      <w:tr w:rsidR="008B7B2F" w:rsidRPr="003A0710" w14:paraId="63A470D9" w14:textId="77777777" w:rsidTr="005677B5">
        <w:trPr>
          <w:trHeight w:val="794"/>
        </w:trPr>
        <w:tc>
          <w:tcPr>
            <w:tcW w:w="1550" w:type="dxa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nil"/>
            </w:tcBorders>
            <w:shd w:val="clear" w:color="auto" w:fill="CDEE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2FF9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color w:val="000000"/>
                <w:kern w:val="24"/>
                <w:szCs w:val="20"/>
                <w:lang w:val="en-US" w:eastAsia="de-DE"/>
              </w:rPr>
              <w:t>very good</w:t>
            </w:r>
          </w:p>
        </w:tc>
        <w:tc>
          <w:tcPr>
            <w:tcW w:w="7512" w:type="dxa"/>
            <w:tcBorders>
              <w:top w:val="single" w:sz="8" w:space="0" w:color="0A2D6E"/>
              <w:left w:val="nil"/>
              <w:bottom w:val="single" w:sz="8" w:space="0" w:color="0A2D6E"/>
              <w:right w:val="single" w:sz="8" w:space="0" w:color="0A2D6E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1FFF" w14:textId="77777777" w:rsidR="008B7B2F" w:rsidRPr="00614B4C" w:rsidRDefault="005677B5" w:rsidP="008B7B2F">
            <w:pPr>
              <w:spacing w:after="0" w:line="240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t>internationally visible, considerable impact on the research field, minor weaknesses</w:t>
            </w:r>
          </w:p>
        </w:tc>
      </w:tr>
      <w:tr w:rsidR="008B7B2F" w:rsidRPr="003A0710" w14:paraId="2A49665C" w14:textId="77777777" w:rsidTr="005677B5">
        <w:trPr>
          <w:trHeight w:val="794"/>
        </w:trPr>
        <w:tc>
          <w:tcPr>
            <w:tcW w:w="1550" w:type="dxa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nil"/>
            </w:tcBorders>
            <w:shd w:val="clear" w:color="auto" w:fill="CDEE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0E5F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color w:val="000000"/>
                <w:kern w:val="24"/>
                <w:szCs w:val="20"/>
                <w:lang w:val="en-US" w:eastAsia="de-DE"/>
              </w:rPr>
              <w:t>good</w:t>
            </w:r>
          </w:p>
        </w:tc>
        <w:tc>
          <w:tcPr>
            <w:tcW w:w="7512" w:type="dxa"/>
            <w:tcBorders>
              <w:top w:val="single" w:sz="8" w:space="0" w:color="0A2D6E"/>
              <w:left w:val="nil"/>
              <w:bottom w:val="single" w:sz="8" w:space="0" w:color="0A2D6E"/>
              <w:right w:val="single" w:sz="8" w:space="0" w:color="0A2D6E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2EAC" w14:textId="77777777" w:rsidR="008B7B2F" w:rsidRPr="00614B4C" w:rsidRDefault="005677B5" w:rsidP="008B7B2F">
            <w:pPr>
              <w:spacing w:after="0" w:line="240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t>limited international visibility, moderate contribution to the research field, several minor weaknesses</w:t>
            </w:r>
          </w:p>
        </w:tc>
      </w:tr>
      <w:tr w:rsidR="008B7B2F" w:rsidRPr="003A0710" w14:paraId="4140CE9D" w14:textId="77777777" w:rsidTr="005677B5">
        <w:trPr>
          <w:trHeight w:val="794"/>
        </w:trPr>
        <w:tc>
          <w:tcPr>
            <w:tcW w:w="1550" w:type="dxa"/>
            <w:tcBorders>
              <w:top w:val="single" w:sz="8" w:space="0" w:color="0A2D6E"/>
              <w:left w:val="single" w:sz="8" w:space="0" w:color="0A2D6E"/>
              <w:bottom w:val="single" w:sz="8" w:space="0" w:color="0A2D6E"/>
              <w:right w:val="nil"/>
            </w:tcBorders>
            <w:shd w:val="clear" w:color="auto" w:fill="CDEE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A426" w14:textId="77777777" w:rsidR="008B7B2F" w:rsidRPr="00614B4C" w:rsidRDefault="008B7B2F" w:rsidP="008B7B2F">
            <w:pPr>
              <w:spacing w:before="60" w:after="0" w:line="252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b/>
                <w:bCs/>
                <w:color w:val="000000"/>
                <w:kern w:val="24"/>
                <w:szCs w:val="20"/>
                <w:lang w:val="en-US" w:eastAsia="de-DE"/>
              </w:rPr>
              <w:t>fair</w:t>
            </w:r>
          </w:p>
        </w:tc>
        <w:tc>
          <w:tcPr>
            <w:tcW w:w="7512" w:type="dxa"/>
            <w:tcBorders>
              <w:top w:val="single" w:sz="8" w:space="0" w:color="0A2D6E"/>
              <w:left w:val="nil"/>
              <w:bottom w:val="single" w:sz="8" w:space="0" w:color="0A2D6E"/>
              <w:right w:val="single" w:sz="8" w:space="0" w:color="0A2D6E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1FA4" w14:textId="77777777" w:rsidR="008B7B2F" w:rsidRPr="00614B4C" w:rsidRDefault="005677B5" w:rsidP="008B7B2F">
            <w:pPr>
              <w:spacing w:after="0" w:line="240" w:lineRule="auto"/>
              <w:rPr>
                <w:rFonts w:eastAsia="Times New Roman" w:cs="Arial"/>
                <w:szCs w:val="20"/>
                <w:lang w:val="en-US" w:eastAsia="de-DE"/>
              </w:rPr>
            </w:pPr>
            <w:r w:rsidRPr="00614B4C">
              <w:rPr>
                <w:rFonts w:eastAsia="Times New Roman" w:cs="Arial"/>
                <w:color w:val="000000"/>
                <w:kern w:val="24"/>
                <w:szCs w:val="20"/>
                <w:lang w:val="en-US" w:eastAsia="de-DE"/>
              </w:rPr>
              <w:t>minor contribution to the research field, major weaknesses</w:t>
            </w:r>
          </w:p>
        </w:tc>
      </w:tr>
    </w:tbl>
    <w:p w14:paraId="6E43366C" w14:textId="77777777" w:rsidR="008B7B2F" w:rsidRPr="00614B4C" w:rsidRDefault="008B7B2F">
      <w:pPr>
        <w:spacing w:after="160" w:line="259" w:lineRule="auto"/>
        <w:rPr>
          <w:lang w:val="en-US"/>
        </w:rPr>
      </w:pPr>
    </w:p>
    <w:sectPr w:rsidR="008B7B2F" w:rsidRPr="00614B4C" w:rsidSect="00F1451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E6EB" w14:textId="77777777" w:rsidR="003236D2" w:rsidRDefault="003236D2" w:rsidP="000A0DF8">
      <w:pPr>
        <w:spacing w:after="0" w:line="240" w:lineRule="auto"/>
      </w:pPr>
      <w:r>
        <w:separator/>
      </w:r>
    </w:p>
  </w:endnote>
  <w:endnote w:type="continuationSeparator" w:id="0">
    <w:p w14:paraId="16BCC213" w14:textId="77777777" w:rsidR="003236D2" w:rsidRDefault="003236D2" w:rsidP="000A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6721009"/>
      <w:docPartObj>
        <w:docPartGallery w:val="Page Numbers (Bottom of Page)"/>
        <w:docPartUnique/>
      </w:docPartObj>
    </w:sdtPr>
    <w:sdtEndPr/>
    <w:sdtContent>
      <w:p w14:paraId="7CE12345" w14:textId="77777777" w:rsidR="00FA406C" w:rsidRDefault="00FA406C" w:rsidP="00FA40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DB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4ED0" w14:textId="77777777" w:rsidR="003236D2" w:rsidRDefault="003236D2" w:rsidP="000A0DF8">
      <w:pPr>
        <w:spacing w:after="0" w:line="240" w:lineRule="auto"/>
      </w:pPr>
      <w:r>
        <w:separator/>
      </w:r>
    </w:p>
  </w:footnote>
  <w:footnote w:type="continuationSeparator" w:id="0">
    <w:p w14:paraId="7F281F67" w14:textId="77777777" w:rsidR="003236D2" w:rsidRDefault="003236D2" w:rsidP="000A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E9B5" w14:textId="77777777" w:rsidR="008B7B2F" w:rsidRDefault="008B7B2F" w:rsidP="008B7B2F">
    <w:pPr>
      <w:pStyle w:val="Textkrper"/>
      <w:spacing w:line="240" w:lineRule="auto"/>
      <w:rPr>
        <w:i w:val="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E1C40DB" wp14:editId="7CF1022C">
              <wp:simplePos x="0" y="0"/>
              <wp:positionH relativeFrom="page">
                <wp:posOffset>825500</wp:posOffset>
              </wp:positionH>
              <wp:positionV relativeFrom="page">
                <wp:posOffset>451485</wp:posOffset>
              </wp:positionV>
              <wp:extent cx="1337310" cy="181610"/>
              <wp:effectExtent l="0" t="1905" r="5715" b="6985"/>
              <wp:wrapNone/>
              <wp:docPr id="256" name="Gruppieren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7310" cy="181610"/>
                        <a:chOff x="780" y="618"/>
                        <a:chExt cx="2106" cy="286"/>
                      </a:xfrm>
                    </wpg:grpSpPr>
                    <wps:wsp>
                      <wps:cNvPr id="257" name="Freeform 2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525 780"/>
                            <a:gd name="T1" fmla="*/ T0 w 2106"/>
                            <a:gd name="T2" fmla="+- 0 618 618"/>
                            <a:gd name="T3" fmla="*/ 618 h 286"/>
                            <a:gd name="T4" fmla="+- 0 1473 780"/>
                            <a:gd name="T5" fmla="*/ T4 w 2106"/>
                            <a:gd name="T6" fmla="+- 0 618 618"/>
                            <a:gd name="T7" fmla="*/ 618 h 286"/>
                            <a:gd name="T8" fmla="+- 0 1473 780"/>
                            <a:gd name="T9" fmla="*/ T8 w 2106"/>
                            <a:gd name="T10" fmla="+- 0 903 618"/>
                            <a:gd name="T11" fmla="*/ 903 h 286"/>
                            <a:gd name="T12" fmla="+- 0 1527 780"/>
                            <a:gd name="T13" fmla="*/ T12 w 2106"/>
                            <a:gd name="T14" fmla="+- 0 903 618"/>
                            <a:gd name="T15" fmla="*/ 903 h 286"/>
                            <a:gd name="T16" fmla="+- 0 1527 780"/>
                            <a:gd name="T17" fmla="*/ T16 w 2106"/>
                            <a:gd name="T18" fmla="+- 0 727 618"/>
                            <a:gd name="T19" fmla="*/ 727 h 286"/>
                            <a:gd name="T20" fmla="+- 0 1588 780"/>
                            <a:gd name="T21" fmla="*/ T20 w 2106"/>
                            <a:gd name="T22" fmla="+- 0 727 618"/>
                            <a:gd name="T23" fmla="*/ 727 h 286"/>
                            <a:gd name="T24" fmla="+- 0 1525 780"/>
                            <a:gd name="T25" fmla="*/ T24 w 2106"/>
                            <a:gd name="T26" fmla="+- 0 618 618"/>
                            <a:gd name="T2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745" y="0"/>
                              </a:moveTo>
                              <a:lnTo>
                                <a:pt x="693" y="0"/>
                              </a:lnTo>
                              <a:lnTo>
                                <a:pt x="693" y="285"/>
                              </a:lnTo>
                              <a:lnTo>
                                <a:pt x="747" y="285"/>
                              </a:lnTo>
                              <a:lnTo>
                                <a:pt x="747" y="109"/>
                              </a:lnTo>
                              <a:lnTo>
                                <a:pt x="808" y="109"/>
                              </a:lnTo>
                              <a:lnTo>
                                <a:pt x="745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3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729 780"/>
                            <a:gd name="T1" fmla="*/ T0 w 2106"/>
                            <a:gd name="T2" fmla="+- 0 727 618"/>
                            <a:gd name="T3" fmla="*/ 727 h 286"/>
                            <a:gd name="T4" fmla="+- 0 1675 780"/>
                            <a:gd name="T5" fmla="*/ T4 w 2106"/>
                            <a:gd name="T6" fmla="+- 0 727 618"/>
                            <a:gd name="T7" fmla="*/ 727 h 286"/>
                            <a:gd name="T8" fmla="+- 0 1675 780"/>
                            <a:gd name="T9" fmla="*/ T8 w 2106"/>
                            <a:gd name="T10" fmla="+- 0 903 618"/>
                            <a:gd name="T11" fmla="*/ 903 h 286"/>
                            <a:gd name="T12" fmla="+- 0 1729 780"/>
                            <a:gd name="T13" fmla="*/ T12 w 2106"/>
                            <a:gd name="T14" fmla="+- 0 903 618"/>
                            <a:gd name="T15" fmla="*/ 903 h 286"/>
                            <a:gd name="T16" fmla="+- 0 1729 780"/>
                            <a:gd name="T17" fmla="*/ T16 w 2106"/>
                            <a:gd name="T18" fmla="+- 0 727 618"/>
                            <a:gd name="T19" fmla="*/ 727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949" y="109"/>
                              </a:moveTo>
                              <a:lnTo>
                                <a:pt x="895" y="109"/>
                              </a:lnTo>
                              <a:lnTo>
                                <a:pt x="895" y="285"/>
                              </a:lnTo>
                              <a:lnTo>
                                <a:pt x="949" y="285"/>
                              </a:lnTo>
                              <a:lnTo>
                                <a:pt x="949" y="109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4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588 780"/>
                            <a:gd name="T1" fmla="*/ T0 w 2106"/>
                            <a:gd name="T2" fmla="+- 0 727 618"/>
                            <a:gd name="T3" fmla="*/ 727 h 286"/>
                            <a:gd name="T4" fmla="+- 0 1527 780"/>
                            <a:gd name="T5" fmla="*/ T4 w 2106"/>
                            <a:gd name="T6" fmla="+- 0 727 618"/>
                            <a:gd name="T7" fmla="*/ 727 h 286"/>
                            <a:gd name="T8" fmla="+- 0 1578 780"/>
                            <a:gd name="T9" fmla="*/ T8 w 2106"/>
                            <a:gd name="T10" fmla="+- 0 814 618"/>
                            <a:gd name="T11" fmla="*/ 814 h 286"/>
                            <a:gd name="T12" fmla="+- 0 1581 780"/>
                            <a:gd name="T13" fmla="*/ T12 w 2106"/>
                            <a:gd name="T14" fmla="+- 0 816 618"/>
                            <a:gd name="T15" fmla="*/ 816 h 286"/>
                            <a:gd name="T16" fmla="+- 0 1621 780"/>
                            <a:gd name="T17" fmla="*/ T16 w 2106"/>
                            <a:gd name="T18" fmla="+- 0 816 618"/>
                            <a:gd name="T19" fmla="*/ 816 h 286"/>
                            <a:gd name="T20" fmla="+- 0 1624 780"/>
                            <a:gd name="T21" fmla="*/ T20 w 2106"/>
                            <a:gd name="T22" fmla="+- 0 814 618"/>
                            <a:gd name="T23" fmla="*/ 814 h 286"/>
                            <a:gd name="T24" fmla="+- 0 1662 780"/>
                            <a:gd name="T25" fmla="*/ T24 w 2106"/>
                            <a:gd name="T26" fmla="+- 0 750 618"/>
                            <a:gd name="T27" fmla="*/ 750 h 286"/>
                            <a:gd name="T28" fmla="+- 0 1601 780"/>
                            <a:gd name="T29" fmla="*/ T28 w 2106"/>
                            <a:gd name="T30" fmla="+- 0 750 618"/>
                            <a:gd name="T31" fmla="*/ 750 h 286"/>
                            <a:gd name="T32" fmla="+- 0 1588 780"/>
                            <a:gd name="T33" fmla="*/ T32 w 2106"/>
                            <a:gd name="T34" fmla="+- 0 727 618"/>
                            <a:gd name="T35" fmla="*/ 727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808" y="109"/>
                              </a:moveTo>
                              <a:lnTo>
                                <a:pt x="747" y="109"/>
                              </a:lnTo>
                              <a:lnTo>
                                <a:pt x="798" y="196"/>
                              </a:lnTo>
                              <a:lnTo>
                                <a:pt x="801" y="198"/>
                              </a:lnTo>
                              <a:lnTo>
                                <a:pt x="841" y="198"/>
                              </a:lnTo>
                              <a:lnTo>
                                <a:pt x="844" y="196"/>
                              </a:lnTo>
                              <a:lnTo>
                                <a:pt x="882" y="132"/>
                              </a:lnTo>
                              <a:lnTo>
                                <a:pt x="821" y="132"/>
                              </a:lnTo>
                              <a:lnTo>
                                <a:pt x="808" y="109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5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677 780"/>
                            <a:gd name="T1" fmla="*/ T0 w 2106"/>
                            <a:gd name="T2" fmla="+- 0 618 618"/>
                            <a:gd name="T3" fmla="*/ 618 h 286"/>
                            <a:gd name="T4" fmla="+- 0 1601 780"/>
                            <a:gd name="T5" fmla="*/ T4 w 2106"/>
                            <a:gd name="T6" fmla="+- 0 750 618"/>
                            <a:gd name="T7" fmla="*/ 750 h 286"/>
                            <a:gd name="T8" fmla="+- 0 1662 780"/>
                            <a:gd name="T9" fmla="*/ T8 w 2106"/>
                            <a:gd name="T10" fmla="+- 0 750 618"/>
                            <a:gd name="T11" fmla="*/ 750 h 286"/>
                            <a:gd name="T12" fmla="+- 0 1675 780"/>
                            <a:gd name="T13" fmla="*/ T12 w 2106"/>
                            <a:gd name="T14" fmla="+- 0 727 618"/>
                            <a:gd name="T15" fmla="*/ 727 h 286"/>
                            <a:gd name="T16" fmla="+- 0 1729 780"/>
                            <a:gd name="T17" fmla="*/ T16 w 2106"/>
                            <a:gd name="T18" fmla="+- 0 727 618"/>
                            <a:gd name="T19" fmla="*/ 727 h 286"/>
                            <a:gd name="T20" fmla="+- 0 1729 780"/>
                            <a:gd name="T21" fmla="*/ T20 w 2106"/>
                            <a:gd name="T22" fmla="+- 0 618 618"/>
                            <a:gd name="T23" fmla="*/ 618 h 286"/>
                            <a:gd name="T24" fmla="+- 0 1677 780"/>
                            <a:gd name="T25" fmla="*/ T24 w 2106"/>
                            <a:gd name="T26" fmla="+- 0 618 618"/>
                            <a:gd name="T2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897" y="0"/>
                              </a:moveTo>
                              <a:lnTo>
                                <a:pt x="821" y="132"/>
                              </a:lnTo>
                              <a:lnTo>
                                <a:pt x="882" y="132"/>
                              </a:lnTo>
                              <a:lnTo>
                                <a:pt x="895" y="109"/>
                              </a:lnTo>
                              <a:lnTo>
                                <a:pt x="949" y="109"/>
                              </a:lnTo>
                              <a:lnTo>
                                <a:pt x="949" y="0"/>
                              </a:lnTo>
                              <a:lnTo>
                                <a:pt x="897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6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861 780"/>
                            <a:gd name="T1" fmla="*/ T0 w 2106"/>
                            <a:gd name="T2" fmla="+- 0 618 618"/>
                            <a:gd name="T3" fmla="*/ 618 h 286"/>
                            <a:gd name="T4" fmla="+- 0 2699 780"/>
                            <a:gd name="T5" fmla="*/ T4 w 2106"/>
                            <a:gd name="T6" fmla="+- 0 618 618"/>
                            <a:gd name="T7" fmla="*/ 618 h 286"/>
                            <a:gd name="T8" fmla="+- 0 2699 780"/>
                            <a:gd name="T9" fmla="*/ T8 w 2106"/>
                            <a:gd name="T10" fmla="+- 0 672 618"/>
                            <a:gd name="T11" fmla="*/ 672 h 286"/>
                            <a:gd name="T12" fmla="+- 0 2812 780"/>
                            <a:gd name="T13" fmla="*/ T12 w 2106"/>
                            <a:gd name="T14" fmla="+- 0 672 618"/>
                            <a:gd name="T15" fmla="*/ 672 h 286"/>
                            <a:gd name="T16" fmla="+- 0 2693 780"/>
                            <a:gd name="T17" fmla="*/ T16 w 2106"/>
                            <a:gd name="T18" fmla="+- 0 860 618"/>
                            <a:gd name="T19" fmla="*/ 860 h 286"/>
                            <a:gd name="T20" fmla="+- 0 2693 780"/>
                            <a:gd name="T21" fmla="*/ T20 w 2106"/>
                            <a:gd name="T22" fmla="+- 0 879 618"/>
                            <a:gd name="T23" fmla="*/ 879 h 286"/>
                            <a:gd name="T24" fmla="+- 0 2695 780"/>
                            <a:gd name="T25" fmla="*/ T24 w 2106"/>
                            <a:gd name="T26" fmla="+- 0 881 618"/>
                            <a:gd name="T27" fmla="*/ 881 h 286"/>
                            <a:gd name="T28" fmla="+- 0 2714 780"/>
                            <a:gd name="T29" fmla="*/ T28 w 2106"/>
                            <a:gd name="T30" fmla="+- 0 900 618"/>
                            <a:gd name="T31" fmla="*/ 900 h 286"/>
                            <a:gd name="T32" fmla="+- 0 2716 780"/>
                            <a:gd name="T33" fmla="*/ T32 w 2106"/>
                            <a:gd name="T34" fmla="+- 0 902 618"/>
                            <a:gd name="T35" fmla="*/ 902 h 286"/>
                            <a:gd name="T36" fmla="+- 0 2718 780"/>
                            <a:gd name="T37" fmla="*/ T36 w 2106"/>
                            <a:gd name="T38" fmla="+- 0 903 618"/>
                            <a:gd name="T39" fmla="*/ 903 h 286"/>
                            <a:gd name="T40" fmla="+- 0 2884 780"/>
                            <a:gd name="T41" fmla="*/ T40 w 2106"/>
                            <a:gd name="T42" fmla="+- 0 903 618"/>
                            <a:gd name="T43" fmla="*/ 903 h 286"/>
                            <a:gd name="T44" fmla="+- 0 2884 780"/>
                            <a:gd name="T45" fmla="*/ T44 w 2106"/>
                            <a:gd name="T46" fmla="+- 0 848 618"/>
                            <a:gd name="T47" fmla="*/ 848 h 286"/>
                            <a:gd name="T48" fmla="+- 0 2766 780"/>
                            <a:gd name="T49" fmla="*/ T48 w 2106"/>
                            <a:gd name="T50" fmla="+- 0 848 618"/>
                            <a:gd name="T51" fmla="*/ 848 h 286"/>
                            <a:gd name="T52" fmla="+- 0 2886 780"/>
                            <a:gd name="T53" fmla="*/ T52 w 2106"/>
                            <a:gd name="T54" fmla="+- 0 659 618"/>
                            <a:gd name="T55" fmla="*/ 659 h 286"/>
                            <a:gd name="T56" fmla="+- 0 2886 780"/>
                            <a:gd name="T57" fmla="*/ T56 w 2106"/>
                            <a:gd name="T58" fmla="+- 0 642 618"/>
                            <a:gd name="T59" fmla="*/ 642 h 286"/>
                            <a:gd name="T60" fmla="+- 0 2884 780"/>
                            <a:gd name="T61" fmla="*/ T60 w 2106"/>
                            <a:gd name="T62" fmla="+- 0 640 618"/>
                            <a:gd name="T63" fmla="*/ 640 h 286"/>
                            <a:gd name="T64" fmla="+- 0 2865 780"/>
                            <a:gd name="T65" fmla="*/ T64 w 2106"/>
                            <a:gd name="T66" fmla="+- 0 620 618"/>
                            <a:gd name="T67" fmla="*/ 620 h 286"/>
                            <a:gd name="T68" fmla="+- 0 2864 780"/>
                            <a:gd name="T69" fmla="*/ T68 w 2106"/>
                            <a:gd name="T70" fmla="+- 0 619 618"/>
                            <a:gd name="T71" fmla="*/ 619 h 286"/>
                            <a:gd name="T72" fmla="+- 0 2861 780"/>
                            <a:gd name="T73" fmla="*/ T72 w 2106"/>
                            <a:gd name="T74" fmla="+- 0 618 618"/>
                            <a:gd name="T75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2081" y="0"/>
                              </a:moveTo>
                              <a:lnTo>
                                <a:pt x="1919" y="0"/>
                              </a:lnTo>
                              <a:lnTo>
                                <a:pt x="1919" y="54"/>
                              </a:lnTo>
                              <a:lnTo>
                                <a:pt x="2032" y="54"/>
                              </a:lnTo>
                              <a:lnTo>
                                <a:pt x="1913" y="242"/>
                              </a:lnTo>
                              <a:lnTo>
                                <a:pt x="1913" y="261"/>
                              </a:lnTo>
                              <a:lnTo>
                                <a:pt x="1915" y="263"/>
                              </a:lnTo>
                              <a:lnTo>
                                <a:pt x="1934" y="282"/>
                              </a:lnTo>
                              <a:lnTo>
                                <a:pt x="1936" y="284"/>
                              </a:lnTo>
                              <a:lnTo>
                                <a:pt x="1938" y="285"/>
                              </a:lnTo>
                              <a:lnTo>
                                <a:pt x="2104" y="285"/>
                              </a:lnTo>
                              <a:lnTo>
                                <a:pt x="2104" y="230"/>
                              </a:lnTo>
                              <a:lnTo>
                                <a:pt x="1986" y="230"/>
                              </a:lnTo>
                              <a:lnTo>
                                <a:pt x="2106" y="41"/>
                              </a:lnTo>
                              <a:lnTo>
                                <a:pt x="2106" y="24"/>
                              </a:lnTo>
                              <a:lnTo>
                                <a:pt x="2104" y="22"/>
                              </a:lnTo>
                              <a:lnTo>
                                <a:pt x="2085" y="2"/>
                              </a:lnTo>
                              <a:lnTo>
                                <a:pt x="2084" y="1"/>
                              </a:ln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375 780"/>
                            <a:gd name="T1" fmla="*/ T0 w 2106"/>
                            <a:gd name="T2" fmla="+- 0 618 618"/>
                            <a:gd name="T3" fmla="*/ 618 h 286"/>
                            <a:gd name="T4" fmla="+- 0 2320 780"/>
                            <a:gd name="T5" fmla="*/ T4 w 2106"/>
                            <a:gd name="T6" fmla="+- 0 618 618"/>
                            <a:gd name="T7" fmla="*/ 618 h 286"/>
                            <a:gd name="T8" fmla="+- 0 2320 780"/>
                            <a:gd name="T9" fmla="*/ T8 w 2106"/>
                            <a:gd name="T10" fmla="+- 0 879 618"/>
                            <a:gd name="T11" fmla="*/ 879 h 286"/>
                            <a:gd name="T12" fmla="+- 0 2321 780"/>
                            <a:gd name="T13" fmla="*/ T12 w 2106"/>
                            <a:gd name="T14" fmla="+- 0 881 618"/>
                            <a:gd name="T15" fmla="*/ 881 h 286"/>
                            <a:gd name="T16" fmla="+- 0 2323 780"/>
                            <a:gd name="T17" fmla="*/ T16 w 2106"/>
                            <a:gd name="T18" fmla="+- 0 883 618"/>
                            <a:gd name="T19" fmla="*/ 883 h 286"/>
                            <a:gd name="T20" fmla="+- 0 2341 780"/>
                            <a:gd name="T21" fmla="*/ T20 w 2106"/>
                            <a:gd name="T22" fmla="+- 0 900 618"/>
                            <a:gd name="T23" fmla="*/ 900 h 286"/>
                            <a:gd name="T24" fmla="+- 0 2342 780"/>
                            <a:gd name="T25" fmla="*/ T24 w 2106"/>
                            <a:gd name="T26" fmla="+- 0 902 618"/>
                            <a:gd name="T27" fmla="*/ 902 h 286"/>
                            <a:gd name="T28" fmla="+- 0 2345 780"/>
                            <a:gd name="T29" fmla="*/ T28 w 2106"/>
                            <a:gd name="T30" fmla="+- 0 903 618"/>
                            <a:gd name="T31" fmla="*/ 903 h 286"/>
                            <a:gd name="T32" fmla="+- 0 2477 780"/>
                            <a:gd name="T33" fmla="*/ T32 w 2106"/>
                            <a:gd name="T34" fmla="+- 0 903 618"/>
                            <a:gd name="T35" fmla="*/ 903 h 286"/>
                            <a:gd name="T36" fmla="+- 0 2477 780"/>
                            <a:gd name="T37" fmla="*/ T36 w 2106"/>
                            <a:gd name="T38" fmla="+- 0 848 618"/>
                            <a:gd name="T39" fmla="*/ 848 h 286"/>
                            <a:gd name="T40" fmla="+- 0 2375 780"/>
                            <a:gd name="T41" fmla="*/ T40 w 2106"/>
                            <a:gd name="T42" fmla="+- 0 848 618"/>
                            <a:gd name="T43" fmla="*/ 848 h 286"/>
                            <a:gd name="T44" fmla="+- 0 2375 780"/>
                            <a:gd name="T45" fmla="*/ T44 w 2106"/>
                            <a:gd name="T46" fmla="+- 0 618 618"/>
                            <a:gd name="T4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595" y="0"/>
                              </a:moveTo>
                              <a:lnTo>
                                <a:pt x="1540" y="0"/>
                              </a:lnTo>
                              <a:lnTo>
                                <a:pt x="1540" y="261"/>
                              </a:lnTo>
                              <a:lnTo>
                                <a:pt x="1541" y="263"/>
                              </a:lnTo>
                              <a:lnTo>
                                <a:pt x="1543" y="265"/>
                              </a:lnTo>
                              <a:lnTo>
                                <a:pt x="1561" y="282"/>
                              </a:lnTo>
                              <a:lnTo>
                                <a:pt x="1562" y="284"/>
                              </a:lnTo>
                              <a:lnTo>
                                <a:pt x="1565" y="285"/>
                              </a:lnTo>
                              <a:lnTo>
                                <a:pt x="1697" y="285"/>
                              </a:lnTo>
                              <a:lnTo>
                                <a:pt x="1697" y="230"/>
                              </a:lnTo>
                              <a:lnTo>
                                <a:pt x="1595" y="230"/>
                              </a:lnTo>
                              <a:lnTo>
                                <a:pt x="1595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8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593 780"/>
                            <a:gd name="T1" fmla="*/ T0 w 2106"/>
                            <a:gd name="T2" fmla="+- 0 672 618"/>
                            <a:gd name="T3" fmla="*/ 672 h 286"/>
                            <a:gd name="T4" fmla="+- 0 2539 780"/>
                            <a:gd name="T5" fmla="*/ T4 w 2106"/>
                            <a:gd name="T6" fmla="+- 0 672 618"/>
                            <a:gd name="T7" fmla="*/ 672 h 286"/>
                            <a:gd name="T8" fmla="+- 0 2539 780"/>
                            <a:gd name="T9" fmla="*/ T8 w 2106"/>
                            <a:gd name="T10" fmla="+- 0 903 618"/>
                            <a:gd name="T11" fmla="*/ 903 h 286"/>
                            <a:gd name="T12" fmla="+- 0 2593 780"/>
                            <a:gd name="T13" fmla="*/ T12 w 2106"/>
                            <a:gd name="T14" fmla="+- 0 903 618"/>
                            <a:gd name="T15" fmla="*/ 903 h 286"/>
                            <a:gd name="T16" fmla="+- 0 2593 780"/>
                            <a:gd name="T17" fmla="*/ T16 w 2106"/>
                            <a:gd name="T18" fmla="+- 0 672 618"/>
                            <a:gd name="T19" fmla="*/ 672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813" y="54"/>
                              </a:moveTo>
                              <a:lnTo>
                                <a:pt x="1759" y="54"/>
                              </a:lnTo>
                              <a:lnTo>
                                <a:pt x="1759" y="285"/>
                              </a:lnTo>
                              <a:lnTo>
                                <a:pt x="1813" y="285"/>
                              </a:lnTo>
                              <a:lnTo>
                                <a:pt x="1813" y="54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9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463 780"/>
                            <a:gd name="T1" fmla="*/ T0 w 2106"/>
                            <a:gd name="T2" fmla="+- 0 618 618"/>
                            <a:gd name="T3" fmla="*/ 618 h 286"/>
                            <a:gd name="T4" fmla="+- 0 2463 780"/>
                            <a:gd name="T5" fmla="*/ T4 w 2106"/>
                            <a:gd name="T6" fmla="+- 0 672 618"/>
                            <a:gd name="T7" fmla="*/ 672 h 286"/>
                            <a:gd name="T8" fmla="+- 0 2669 780"/>
                            <a:gd name="T9" fmla="*/ T8 w 2106"/>
                            <a:gd name="T10" fmla="+- 0 672 618"/>
                            <a:gd name="T11" fmla="*/ 672 h 286"/>
                            <a:gd name="T12" fmla="+- 0 2669 780"/>
                            <a:gd name="T13" fmla="*/ T12 w 2106"/>
                            <a:gd name="T14" fmla="+- 0 618 618"/>
                            <a:gd name="T15" fmla="*/ 618 h 286"/>
                            <a:gd name="T16" fmla="+- 0 2463 780"/>
                            <a:gd name="T17" fmla="*/ T16 w 2106"/>
                            <a:gd name="T18" fmla="+- 0 618 618"/>
                            <a:gd name="T19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683" y="0"/>
                              </a:moveTo>
                              <a:lnTo>
                                <a:pt x="1683" y="54"/>
                              </a:lnTo>
                              <a:lnTo>
                                <a:pt x="1889" y="54"/>
                              </a:lnTo>
                              <a:lnTo>
                                <a:pt x="1889" y="0"/>
                              </a:lnTo>
                              <a:lnTo>
                                <a:pt x="1683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10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205 780"/>
                            <a:gd name="T1" fmla="*/ T0 w 2106"/>
                            <a:gd name="T2" fmla="+- 0 618 618"/>
                            <a:gd name="T3" fmla="*/ 618 h 286"/>
                            <a:gd name="T4" fmla="+- 0 2117 780"/>
                            <a:gd name="T5" fmla="*/ T4 w 2106"/>
                            <a:gd name="T6" fmla="+- 0 618 618"/>
                            <a:gd name="T7" fmla="*/ 618 h 286"/>
                            <a:gd name="T8" fmla="+- 0 2105 780"/>
                            <a:gd name="T9" fmla="*/ T8 w 2106"/>
                            <a:gd name="T10" fmla="+- 0 622 618"/>
                            <a:gd name="T11" fmla="*/ 622 h 286"/>
                            <a:gd name="T12" fmla="+- 0 2060 780"/>
                            <a:gd name="T13" fmla="*/ T12 w 2106"/>
                            <a:gd name="T14" fmla="+- 0 668 618"/>
                            <a:gd name="T15" fmla="*/ 668 h 286"/>
                            <a:gd name="T16" fmla="+- 0 2055 780"/>
                            <a:gd name="T17" fmla="*/ T16 w 2106"/>
                            <a:gd name="T18" fmla="+- 0 680 618"/>
                            <a:gd name="T19" fmla="*/ 680 h 286"/>
                            <a:gd name="T20" fmla="+- 0 2055 780"/>
                            <a:gd name="T21" fmla="*/ T20 w 2106"/>
                            <a:gd name="T22" fmla="+- 0 841 618"/>
                            <a:gd name="T23" fmla="*/ 841 h 286"/>
                            <a:gd name="T24" fmla="+- 0 2060 780"/>
                            <a:gd name="T25" fmla="*/ T24 w 2106"/>
                            <a:gd name="T26" fmla="+- 0 853 618"/>
                            <a:gd name="T27" fmla="*/ 853 h 286"/>
                            <a:gd name="T28" fmla="+- 0 2068 780"/>
                            <a:gd name="T29" fmla="*/ T28 w 2106"/>
                            <a:gd name="T30" fmla="+- 0 861 618"/>
                            <a:gd name="T31" fmla="*/ 861 h 286"/>
                            <a:gd name="T32" fmla="+- 0 2096 780"/>
                            <a:gd name="T33" fmla="*/ T32 w 2106"/>
                            <a:gd name="T34" fmla="+- 0 890 618"/>
                            <a:gd name="T35" fmla="*/ 890 h 286"/>
                            <a:gd name="T36" fmla="+- 0 2105 780"/>
                            <a:gd name="T37" fmla="*/ T36 w 2106"/>
                            <a:gd name="T38" fmla="+- 0 899 618"/>
                            <a:gd name="T39" fmla="*/ 899 h 286"/>
                            <a:gd name="T40" fmla="+- 0 2117 780"/>
                            <a:gd name="T41" fmla="*/ T40 w 2106"/>
                            <a:gd name="T42" fmla="+- 0 903 618"/>
                            <a:gd name="T43" fmla="*/ 903 h 286"/>
                            <a:gd name="T44" fmla="+- 0 2205 780"/>
                            <a:gd name="T45" fmla="*/ T44 w 2106"/>
                            <a:gd name="T46" fmla="+- 0 903 618"/>
                            <a:gd name="T47" fmla="*/ 903 h 286"/>
                            <a:gd name="T48" fmla="+- 0 2217 780"/>
                            <a:gd name="T49" fmla="*/ T48 w 2106"/>
                            <a:gd name="T50" fmla="+- 0 898 618"/>
                            <a:gd name="T51" fmla="*/ 898 h 286"/>
                            <a:gd name="T52" fmla="+- 0 2262 780"/>
                            <a:gd name="T53" fmla="*/ T52 w 2106"/>
                            <a:gd name="T54" fmla="+- 0 853 618"/>
                            <a:gd name="T55" fmla="*/ 853 h 286"/>
                            <a:gd name="T56" fmla="+- 0 2264 780"/>
                            <a:gd name="T57" fmla="*/ T56 w 2106"/>
                            <a:gd name="T58" fmla="+- 0 848 618"/>
                            <a:gd name="T59" fmla="*/ 848 h 286"/>
                            <a:gd name="T60" fmla="+- 0 2134 780"/>
                            <a:gd name="T61" fmla="*/ T60 w 2106"/>
                            <a:gd name="T62" fmla="+- 0 848 618"/>
                            <a:gd name="T63" fmla="*/ 848 h 286"/>
                            <a:gd name="T64" fmla="+- 0 2132 780"/>
                            <a:gd name="T65" fmla="*/ T64 w 2106"/>
                            <a:gd name="T66" fmla="+- 0 848 618"/>
                            <a:gd name="T67" fmla="*/ 848 h 286"/>
                            <a:gd name="T68" fmla="+- 0 2130 780"/>
                            <a:gd name="T69" fmla="*/ T68 w 2106"/>
                            <a:gd name="T70" fmla="+- 0 846 618"/>
                            <a:gd name="T71" fmla="*/ 846 h 286"/>
                            <a:gd name="T72" fmla="+- 0 2110 780"/>
                            <a:gd name="T73" fmla="*/ T72 w 2106"/>
                            <a:gd name="T74" fmla="+- 0 826 618"/>
                            <a:gd name="T75" fmla="*/ 826 h 286"/>
                            <a:gd name="T76" fmla="+- 0 2110 780"/>
                            <a:gd name="T77" fmla="*/ T76 w 2106"/>
                            <a:gd name="T78" fmla="+- 0 824 618"/>
                            <a:gd name="T79" fmla="*/ 824 h 286"/>
                            <a:gd name="T80" fmla="+- 0 2110 780"/>
                            <a:gd name="T81" fmla="*/ T80 w 2106"/>
                            <a:gd name="T82" fmla="+- 0 697 618"/>
                            <a:gd name="T83" fmla="*/ 697 h 286"/>
                            <a:gd name="T84" fmla="+- 0 2110 780"/>
                            <a:gd name="T85" fmla="*/ T84 w 2106"/>
                            <a:gd name="T86" fmla="+- 0 694 618"/>
                            <a:gd name="T87" fmla="*/ 694 h 286"/>
                            <a:gd name="T88" fmla="+- 0 2112 780"/>
                            <a:gd name="T89" fmla="*/ T88 w 2106"/>
                            <a:gd name="T90" fmla="+- 0 693 618"/>
                            <a:gd name="T91" fmla="*/ 693 h 286"/>
                            <a:gd name="T92" fmla="+- 0 2130 780"/>
                            <a:gd name="T93" fmla="*/ T92 w 2106"/>
                            <a:gd name="T94" fmla="+- 0 675 618"/>
                            <a:gd name="T95" fmla="*/ 675 h 286"/>
                            <a:gd name="T96" fmla="+- 0 2132 780"/>
                            <a:gd name="T97" fmla="*/ T96 w 2106"/>
                            <a:gd name="T98" fmla="+- 0 674 618"/>
                            <a:gd name="T99" fmla="*/ 674 h 286"/>
                            <a:gd name="T100" fmla="+- 0 2134 780"/>
                            <a:gd name="T101" fmla="*/ T100 w 2106"/>
                            <a:gd name="T102" fmla="+- 0 672 618"/>
                            <a:gd name="T103" fmla="*/ 672 h 286"/>
                            <a:gd name="T104" fmla="+- 0 2264 780"/>
                            <a:gd name="T105" fmla="*/ T104 w 2106"/>
                            <a:gd name="T106" fmla="+- 0 672 618"/>
                            <a:gd name="T107" fmla="*/ 672 h 286"/>
                            <a:gd name="T108" fmla="+- 0 2262 780"/>
                            <a:gd name="T109" fmla="*/ T108 w 2106"/>
                            <a:gd name="T110" fmla="+- 0 668 618"/>
                            <a:gd name="T111" fmla="*/ 668 h 286"/>
                            <a:gd name="T112" fmla="+- 0 2254 780"/>
                            <a:gd name="T113" fmla="*/ T112 w 2106"/>
                            <a:gd name="T114" fmla="+- 0 659 618"/>
                            <a:gd name="T115" fmla="*/ 659 h 286"/>
                            <a:gd name="T116" fmla="+- 0 2225 780"/>
                            <a:gd name="T117" fmla="*/ T116 w 2106"/>
                            <a:gd name="T118" fmla="+- 0 631 618"/>
                            <a:gd name="T119" fmla="*/ 631 h 286"/>
                            <a:gd name="T120" fmla="+- 0 2216 780"/>
                            <a:gd name="T121" fmla="*/ T120 w 2106"/>
                            <a:gd name="T122" fmla="+- 0 623 618"/>
                            <a:gd name="T123" fmla="*/ 623 h 286"/>
                            <a:gd name="T124" fmla="+- 0 2205 780"/>
                            <a:gd name="T125" fmla="*/ T124 w 2106"/>
                            <a:gd name="T126" fmla="+- 0 618 618"/>
                            <a:gd name="T12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425" y="0"/>
                              </a:moveTo>
                              <a:lnTo>
                                <a:pt x="1337" y="0"/>
                              </a:lnTo>
                              <a:lnTo>
                                <a:pt x="1325" y="4"/>
                              </a:lnTo>
                              <a:lnTo>
                                <a:pt x="1280" y="50"/>
                              </a:lnTo>
                              <a:lnTo>
                                <a:pt x="1275" y="62"/>
                              </a:lnTo>
                              <a:lnTo>
                                <a:pt x="1275" y="223"/>
                              </a:lnTo>
                              <a:lnTo>
                                <a:pt x="1280" y="235"/>
                              </a:lnTo>
                              <a:lnTo>
                                <a:pt x="1288" y="243"/>
                              </a:lnTo>
                              <a:lnTo>
                                <a:pt x="1316" y="272"/>
                              </a:lnTo>
                              <a:lnTo>
                                <a:pt x="1325" y="281"/>
                              </a:lnTo>
                              <a:lnTo>
                                <a:pt x="1337" y="285"/>
                              </a:lnTo>
                              <a:lnTo>
                                <a:pt x="1425" y="285"/>
                              </a:lnTo>
                              <a:lnTo>
                                <a:pt x="1437" y="280"/>
                              </a:lnTo>
                              <a:lnTo>
                                <a:pt x="1482" y="235"/>
                              </a:lnTo>
                              <a:lnTo>
                                <a:pt x="1484" y="230"/>
                              </a:lnTo>
                              <a:lnTo>
                                <a:pt x="1354" y="230"/>
                              </a:lnTo>
                              <a:lnTo>
                                <a:pt x="1352" y="230"/>
                              </a:lnTo>
                              <a:lnTo>
                                <a:pt x="1350" y="228"/>
                              </a:lnTo>
                              <a:lnTo>
                                <a:pt x="1330" y="208"/>
                              </a:lnTo>
                              <a:lnTo>
                                <a:pt x="1330" y="206"/>
                              </a:lnTo>
                              <a:lnTo>
                                <a:pt x="1330" y="79"/>
                              </a:lnTo>
                              <a:lnTo>
                                <a:pt x="1330" y="76"/>
                              </a:lnTo>
                              <a:lnTo>
                                <a:pt x="1332" y="75"/>
                              </a:lnTo>
                              <a:lnTo>
                                <a:pt x="1350" y="57"/>
                              </a:lnTo>
                              <a:lnTo>
                                <a:pt x="1352" y="56"/>
                              </a:lnTo>
                              <a:lnTo>
                                <a:pt x="1354" y="54"/>
                              </a:lnTo>
                              <a:lnTo>
                                <a:pt x="1484" y="54"/>
                              </a:lnTo>
                              <a:lnTo>
                                <a:pt x="1482" y="50"/>
                              </a:lnTo>
                              <a:lnTo>
                                <a:pt x="1474" y="41"/>
                              </a:lnTo>
                              <a:lnTo>
                                <a:pt x="1445" y="13"/>
                              </a:lnTo>
                              <a:lnTo>
                                <a:pt x="1436" y="5"/>
                              </a:lnTo>
                              <a:lnTo>
                                <a:pt x="1425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11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264 780"/>
                            <a:gd name="T1" fmla="*/ T0 w 2106"/>
                            <a:gd name="T2" fmla="+- 0 672 618"/>
                            <a:gd name="T3" fmla="*/ 672 h 286"/>
                            <a:gd name="T4" fmla="+- 0 2188 780"/>
                            <a:gd name="T5" fmla="*/ T4 w 2106"/>
                            <a:gd name="T6" fmla="+- 0 672 618"/>
                            <a:gd name="T7" fmla="*/ 672 h 286"/>
                            <a:gd name="T8" fmla="+- 0 2190 780"/>
                            <a:gd name="T9" fmla="*/ T8 w 2106"/>
                            <a:gd name="T10" fmla="+- 0 674 618"/>
                            <a:gd name="T11" fmla="*/ 674 h 286"/>
                            <a:gd name="T12" fmla="+- 0 2192 780"/>
                            <a:gd name="T13" fmla="*/ T12 w 2106"/>
                            <a:gd name="T14" fmla="+- 0 675 618"/>
                            <a:gd name="T15" fmla="*/ 675 h 286"/>
                            <a:gd name="T16" fmla="+- 0 2209 780"/>
                            <a:gd name="T17" fmla="*/ T16 w 2106"/>
                            <a:gd name="T18" fmla="+- 0 693 618"/>
                            <a:gd name="T19" fmla="*/ 693 h 286"/>
                            <a:gd name="T20" fmla="+- 0 2211 780"/>
                            <a:gd name="T21" fmla="*/ T20 w 2106"/>
                            <a:gd name="T22" fmla="+- 0 694 618"/>
                            <a:gd name="T23" fmla="*/ 694 h 286"/>
                            <a:gd name="T24" fmla="+- 0 2212 780"/>
                            <a:gd name="T25" fmla="*/ T24 w 2106"/>
                            <a:gd name="T26" fmla="+- 0 697 618"/>
                            <a:gd name="T27" fmla="*/ 697 h 286"/>
                            <a:gd name="T28" fmla="+- 0 2212 780"/>
                            <a:gd name="T29" fmla="*/ T28 w 2106"/>
                            <a:gd name="T30" fmla="+- 0 824 618"/>
                            <a:gd name="T31" fmla="*/ 824 h 286"/>
                            <a:gd name="T32" fmla="+- 0 2211 780"/>
                            <a:gd name="T33" fmla="*/ T32 w 2106"/>
                            <a:gd name="T34" fmla="+- 0 826 618"/>
                            <a:gd name="T35" fmla="*/ 826 h 286"/>
                            <a:gd name="T36" fmla="+- 0 2209 780"/>
                            <a:gd name="T37" fmla="*/ T36 w 2106"/>
                            <a:gd name="T38" fmla="+- 0 828 618"/>
                            <a:gd name="T39" fmla="*/ 828 h 286"/>
                            <a:gd name="T40" fmla="+- 0 2192 780"/>
                            <a:gd name="T41" fmla="*/ T40 w 2106"/>
                            <a:gd name="T42" fmla="+- 0 846 618"/>
                            <a:gd name="T43" fmla="*/ 846 h 286"/>
                            <a:gd name="T44" fmla="+- 0 2190 780"/>
                            <a:gd name="T45" fmla="*/ T44 w 2106"/>
                            <a:gd name="T46" fmla="+- 0 848 618"/>
                            <a:gd name="T47" fmla="*/ 848 h 286"/>
                            <a:gd name="T48" fmla="+- 0 2188 780"/>
                            <a:gd name="T49" fmla="*/ T48 w 2106"/>
                            <a:gd name="T50" fmla="+- 0 848 618"/>
                            <a:gd name="T51" fmla="*/ 848 h 286"/>
                            <a:gd name="T52" fmla="+- 0 2264 780"/>
                            <a:gd name="T53" fmla="*/ T52 w 2106"/>
                            <a:gd name="T54" fmla="+- 0 848 618"/>
                            <a:gd name="T55" fmla="*/ 848 h 286"/>
                            <a:gd name="T56" fmla="+- 0 2267 780"/>
                            <a:gd name="T57" fmla="*/ T56 w 2106"/>
                            <a:gd name="T58" fmla="+- 0 841 618"/>
                            <a:gd name="T59" fmla="*/ 841 h 286"/>
                            <a:gd name="T60" fmla="+- 0 2267 780"/>
                            <a:gd name="T61" fmla="*/ T60 w 2106"/>
                            <a:gd name="T62" fmla="+- 0 680 618"/>
                            <a:gd name="T63" fmla="*/ 680 h 286"/>
                            <a:gd name="T64" fmla="+- 0 2264 780"/>
                            <a:gd name="T65" fmla="*/ T64 w 2106"/>
                            <a:gd name="T66" fmla="+- 0 672 618"/>
                            <a:gd name="T67" fmla="*/ 672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484" y="54"/>
                              </a:moveTo>
                              <a:lnTo>
                                <a:pt x="1408" y="54"/>
                              </a:lnTo>
                              <a:lnTo>
                                <a:pt x="1410" y="56"/>
                              </a:lnTo>
                              <a:lnTo>
                                <a:pt x="1412" y="57"/>
                              </a:lnTo>
                              <a:lnTo>
                                <a:pt x="1429" y="75"/>
                              </a:lnTo>
                              <a:lnTo>
                                <a:pt x="1431" y="76"/>
                              </a:lnTo>
                              <a:lnTo>
                                <a:pt x="1432" y="79"/>
                              </a:lnTo>
                              <a:lnTo>
                                <a:pt x="1432" y="206"/>
                              </a:lnTo>
                              <a:lnTo>
                                <a:pt x="1431" y="208"/>
                              </a:lnTo>
                              <a:lnTo>
                                <a:pt x="1429" y="210"/>
                              </a:lnTo>
                              <a:lnTo>
                                <a:pt x="1412" y="228"/>
                              </a:lnTo>
                              <a:lnTo>
                                <a:pt x="1410" y="230"/>
                              </a:lnTo>
                              <a:lnTo>
                                <a:pt x="1408" y="230"/>
                              </a:lnTo>
                              <a:lnTo>
                                <a:pt x="1484" y="230"/>
                              </a:lnTo>
                              <a:lnTo>
                                <a:pt x="1487" y="223"/>
                              </a:lnTo>
                              <a:lnTo>
                                <a:pt x="1487" y="62"/>
                              </a:lnTo>
                              <a:lnTo>
                                <a:pt x="1484" y="54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12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848 780"/>
                            <a:gd name="T1" fmla="*/ T0 w 2106"/>
                            <a:gd name="T2" fmla="+- 0 618 618"/>
                            <a:gd name="T3" fmla="*/ 618 h 286"/>
                            <a:gd name="T4" fmla="+- 0 1793 780"/>
                            <a:gd name="T5" fmla="*/ T4 w 2106"/>
                            <a:gd name="T6" fmla="+- 0 618 618"/>
                            <a:gd name="T7" fmla="*/ 618 h 286"/>
                            <a:gd name="T8" fmla="+- 0 1793 780"/>
                            <a:gd name="T9" fmla="*/ T8 w 2106"/>
                            <a:gd name="T10" fmla="+- 0 903 618"/>
                            <a:gd name="T11" fmla="*/ 903 h 286"/>
                            <a:gd name="T12" fmla="+- 0 1848 780"/>
                            <a:gd name="T13" fmla="*/ T12 w 2106"/>
                            <a:gd name="T14" fmla="+- 0 903 618"/>
                            <a:gd name="T15" fmla="*/ 903 h 286"/>
                            <a:gd name="T16" fmla="+- 0 1848 780"/>
                            <a:gd name="T17" fmla="*/ T16 w 2106"/>
                            <a:gd name="T18" fmla="+- 0 788 618"/>
                            <a:gd name="T19" fmla="*/ 788 h 286"/>
                            <a:gd name="T20" fmla="+- 0 2001 780"/>
                            <a:gd name="T21" fmla="*/ T20 w 2106"/>
                            <a:gd name="T22" fmla="+- 0 788 618"/>
                            <a:gd name="T23" fmla="*/ 788 h 286"/>
                            <a:gd name="T24" fmla="+- 0 2001 780"/>
                            <a:gd name="T25" fmla="*/ T24 w 2106"/>
                            <a:gd name="T26" fmla="+- 0 733 618"/>
                            <a:gd name="T27" fmla="*/ 733 h 286"/>
                            <a:gd name="T28" fmla="+- 0 1848 780"/>
                            <a:gd name="T29" fmla="*/ T28 w 2106"/>
                            <a:gd name="T30" fmla="+- 0 733 618"/>
                            <a:gd name="T31" fmla="*/ 733 h 286"/>
                            <a:gd name="T32" fmla="+- 0 1848 780"/>
                            <a:gd name="T33" fmla="*/ T32 w 2106"/>
                            <a:gd name="T34" fmla="+- 0 618 618"/>
                            <a:gd name="T35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068" y="0"/>
                              </a:moveTo>
                              <a:lnTo>
                                <a:pt x="1013" y="0"/>
                              </a:lnTo>
                              <a:lnTo>
                                <a:pt x="1013" y="285"/>
                              </a:lnTo>
                              <a:lnTo>
                                <a:pt x="1068" y="285"/>
                              </a:lnTo>
                              <a:lnTo>
                                <a:pt x="1068" y="170"/>
                              </a:lnTo>
                              <a:lnTo>
                                <a:pt x="1221" y="170"/>
                              </a:lnTo>
                              <a:lnTo>
                                <a:pt x="1221" y="115"/>
                              </a:lnTo>
                              <a:lnTo>
                                <a:pt x="1068" y="115"/>
                              </a:lnTo>
                              <a:lnTo>
                                <a:pt x="1068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13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2001 780"/>
                            <a:gd name="T1" fmla="*/ T0 w 2106"/>
                            <a:gd name="T2" fmla="+- 0 788 618"/>
                            <a:gd name="T3" fmla="*/ 788 h 286"/>
                            <a:gd name="T4" fmla="+- 0 1946 780"/>
                            <a:gd name="T5" fmla="*/ T4 w 2106"/>
                            <a:gd name="T6" fmla="+- 0 788 618"/>
                            <a:gd name="T7" fmla="*/ 788 h 286"/>
                            <a:gd name="T8" fmla="+- 0 1946 780"/>
                            <a:gd name="T9" fmla="*/ T8 w 2106"/>
                            <a:gd name="T10" fmla="+- 0 903 618"/>
                            <a:gd name="T11" fmla="*/ 903 h 286"/>
                            <a:gd name="T12" fmla="+- 0 2001 780"/>
                            <a:gd name="T13" fmla="*/ T12 w 2106"/>
                            <a:gd name="T14" fmla="+- 0 903 618"/>
                            <a:gd name="T15" fmla="*/ 903 h 286"/>
                            <a:gd name="T16" fmla="+- 0 2001 780"/>
                            <a:gd name="T17" fmla="*/ T16 w 2106"/>
                            <a:gd name="T18" fmla="+- 0 788 618"/>
                            <a:gd name="T19" fmla="*/ 78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221" y="170"/>
                              </a:moveTo>
                              <a:lnTo>
                                <a:pt x="1166" y="170"/>
                              </a:lnTo>
                              <a:lnTo>
                                <a:pt x="1166" y="285"/>
                              </a:lnTo>
                              <a:lnTo>
                                <a:pt x="1221" y="285"/>
                              </a:lnTo>
                              <a:lnTo>
                                <a:pt x="1221" y="17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14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946 780"/>
                            <a:gd name="T1" fmla="*/ T0 w 2106"/>
                            <a:gd name="T2" fmla="+- 0 618 618"/>
                            <a:gd name="T3" fmla="*/ 618 h 286"/>
                            <a:gd name="T4" fmla="+- 0 1946 780"/>
                            <a:gd name="T5" fmla="*/ T4 w 2106"/>
                            <a:gd name="T6" fmla="+- 0 733 618"/>
                            <a:gd name="T7" fmla="*/ 733 h 286"/>
                            <a:gd name="T8" fmla="+- 0 2001 780"/>
                            <a:gd name="T9" fmla="*/ T8 w 2106"/>
                            <a:gd name="T10" fmla="+- 0 733 618"/>
                            <a:gd name="T11" fmla="*/ 733 h 286"/>
                            <a:gd name="T12" fmla="+- 0 2001 780"/>
                            <a:gd name="T13" fmla="*/ T12 w 2106"/>
                            <a:gd name="T14" fmla="+- 0 618 618"/>
                            <a:gd name="T15" fmla="*/ 618 h 286"/>
                            <a:gd name="T16" fmla="+- 0 1946 780"/>
                            <a:gd name="T17" fmla="*/ T16 w 2106"/>
                            <a:gd name="T18" fmla="+- 0 618 618"/>
                            <a:gd name="T19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166" y="0"/>
                              </a:moveTo>
                              <a:lnTo>
                                <a:pt x="1166" y="115"/>
                              </a:lnTo>
                              <a:lnTo>
                                <a:pt x="1221" y="115"/>
                              </a:lnTo>
                              <a:lnTo>
                                <a:pt x="1221" y="0"/>
                              </a:lnTo>
                              <a:lnTo>
                                <a:pt x="1166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15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339 780"/>
                            <a:gd name="T1" fmla="*/ T0 w 2106"/>
                            <a:gd name="T2" fmla="+- 0 618 618"/>
                            <a:gd name="T3" fmla="*/ 618 h 286"/>
                            <a:gd name="T4" fmla="+- 0 1284 780"/>
                            <a:gd name="T5" fmla="*/ T4 w 2106"/>
                            <a:gd name="T6" fmla="+- 0 618 618"/>
                            <a:gd name="T7" fmla="*/ 618 h 286"/>
                            <a:gd name="T8" fmla="+- 0 1284 780"/>
                            <a:gd name="T9" fmla="*/ T8 w 2106"/>
                            <a:gd name="T10" fmla="+- 0 879 618"/>
                            <a:gd name="T11" fmla="*/ 879 h 286"/>
                            <a:gd name="T12" fmla="+- 0 1285 780"/>
                            <a:gd name="T13" fmla="*/ T12 w 2106"/>
                            <a:gd name="T14" fmla="+- 0 881 618"/>
                            <a:gd name="T15" fmla="*/ 881 h 286"/>
                            <a:gd name="T16" fmla="+- 0 1287 780"/>
                            <a:gd name="T17" fmla="*/ T16 w 2106"/>
                            <a:gd name="T18" fmla="+- 0 883 618"/>
                            <a:gd name="T19" fmla="*/ 883 h 286"/>
                            <a:gd name="T20" fmla="+- 0 1305 780"/>
                            <a:gd name="T21" fmla="*/ T20 w 2106"/>
                            <a:gd name="T22" fmla="+- 0 900 618"/>
                            <a:gd name="T23" fmla="*/ 900 h 286"/>
                            <a:gd name="T24" fmla="+- 0 1306 780"/>
                            <a:gd name="T25" fmla="*/ T24 w 2106"/>
                            <a:gd name="T26" fmla="+- 0 902 618"/>
                            <a:gd name="T27" fmla="*/ 902 h 286"/>
                            <a:gd name="T28" fmla="+- 0 1309 780"/>
                            <a:gd name="T29" fmla="*/ T28 w 2106"/>
                            <a:gd name="T30" fmla="+- 0 903 618"/>
                            <a:gd name="T31" fmla="*/ 903 h 286"/>
                            <a:gd name="T32" fmla="+- 0 1438 780"/>
                            <a:gd name="T33" fmla="*/ T32 w 2106"/>
                            <a:gd name="T34" fmla="+- 0 903 618"/>
                            <a:gd name="T35" fmla="*/ 903 h 286"/>
                            <a:gd name="T36" fmla="+- 0 1438 780"/>
                            <a:gd name="T37" fmla="*/ T36 w 2106"/>
                            <a:gd name="T38" fmla="+- 0 848 618"/>
                            <a:gd name="T39" fmla="*/ 848 h 286"/>
                            <a:gd name="T40" fmla="+- 0 1339 780"/>
                            <a:gd name="T41" fmla="*/ T40 w 2106"/>
                            <a:gd name="T42" fmla="+- 0 848 618"/>
                            <a:gd name="T43" fmla="*/ 848 h 286"/>
                            <a:gd name="T44" fmla="+- 0 1339 780"/>
                            <a:gd name="T45" fmla="*/ T44 w 2106"/>
                            <a:gd name="T46" fmla="+- 0 618 618"/>
                            <a:gd name="T4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559" y="0"/>
                              </a:moveTo>
                              <a:lnTo>
                                <a:pt x="504" y="0"/>
                              </a:lnTo>
                              <a:lnTo>
                                <a:pt x="504" y="261"/>
                              </a:lnTo>
                              <a:lnTo>
                                <a:pt x="505" y="263"/>
                              </a:lnTo>
                              <a:lnTo>
                                <a:pt x="507" y="265"/>
                              </a:lnTo>
                              <a:lnTo>
                                <a:pt x="525" y="282"/>
                              </a:lnTo>
                              <a:lnTo>
                                <a:pt x="526" y="284"/>
                              </a:lnTo>
                              <a:lnTo>
                                <a:pt x="529" y="285"/>
                              </a:lnTo>
                              <a:lnTo>
                                <a:pt x="658" y="285"/>
                              </a:lnTo>
                              <a:lnTo>
                                <a:pt x="658" y="230"/>
                              </a:lnTo>
                              <a:lnTo>
                                <a:pt x="559" y="230"/>
                              </a:lnTo>
                              <a:lnTo>
                                <a:pt x="559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16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1229 780"/>
                            <a:gd name="T1" fmla="*/ T0 w 2106"/>
                            <a:gd name="T2" fmla="+- 0 618 618"/>
                            <a:gd name="T3" fmla="*/ 618 h 286"/>
                            <a:gd name="T4" fmla="+- 0 1073 780"/>
                            <a:gd name="T5" fmla="*/ T4 w 2106"/>
                            <a:gd name="T6" fmla="+- 0 618 618"/>
                            <a:gd name="T7" fmla="*/ 618 h 286"/>
                            <a:gd name="T8" fmla="+- 0 1071 780"/>
                            <a:gd name="T9" fmla="*/ T8 w 2106"/>
                            <a:gd name="T10" fmla="+- 0 619 618"/>
                            <a:gd name="T11" fmla="*/ 619 h 286"/>
                            <a:gd name="T12" fmla="+- 0 1051 780"/>
                            <a:gd name="T13" fmla="*/ T12 w 2106"/>
                            <a:gd name="T14" fmla="+- 0 638 618"/>
                            <a:gd name="T15" fmla="*/ 638 h 286"/>
                            <a:gd name="T16" fmla="+- 0 1049 780"/>
                            <a:gd name="T17" fmla="*/ T16 w 2106"/>
                            <a:gd name="T18" fmla="+- 0 640 618"/>
                            <a:gd name="T19" fmla="*/ 640 h 286"/>
                            <a:gd name="T20" fmla="+- 0 1049 780"/>
                            <a:gd name="T21" fmla="*/ T20 w 2106"/>
                            <a:gd name="T22" fmla="+- 0 642 618"/>
                            <a:gd name="T23" fmla="*/ 642 h 286"/>
                            <a:gd name="T24" fmla="+- 0 1049 780"/>
                            <a:gd name="T25" fmla="*/ T24 w 2106"/>
                            <a:gd name="T26" fmla="+- 0 879 618"/>
                            <a:gd name="T27" fmla="*/ 879 h 286"/>
                            <a:gd name="T28" fmla="+- 0 1049 780"/>
                            <a:gd name="T29" fmla="*/ T28 w 2106"/>
                            <a:gd name="T30" fmla="+- 0 881 618"/>
                            <a:gd name="T31" fmla="*/ 881 h 286"/>
                            <a:gd name="T32" fmla="+- 0 1051 780"/>
                            <a:gd name="T33" fmla="*/ T32 w 2106"/>
                            <a:gd name="T34" fmla="+- 0 883 618"/>
                            <a:gd name="T35" fmla="*/ 883 h 286"/>
                            <a:gd name="T36" fmla="+- 0 1069 780"/>
                            <a:gd name="T37" fmla="*/ T36 w 2106"/>
                            <a:gd name="T38" fmla="+- 0 900 618"/>
                            <a:gd name="T39" fmla="*/ 900 h 286"/>
                            <a:gd name="T40" fmla="+- 0 1071 780"/>
                            <a:gd name="T41" fmla="*/ T40 w 2106"/>
                            <a:gd name="T42" fmla="+- 0 902 618"/>
                            <a:gd name="T43" fmla="*/ 902 h 286"/>
                            <a:gd name="T44" fmla="+- 0 1073 780"/>
                            <a:gd name="T45" fmla="*/ T44 w 2106"/>
                            <a:gd name="T46" fmla="+- 0 903 618"/>
                            <a:gd name="T47" fmla="*/ 903 h 286"/>
                            <a:gd name="T48" fmla="+- 0 1229 780"/>
                            <a:gd name="T49" fmla="*/ T48 w 2106"/>
                            <a:gd name="T50" fmla="+- 0 903 618"/>
                            <a:gd name="T51" fmla="*/ 903 h 286"/>
                            <a:gd name="T52" fmla="+- 0 1229 780"/>
                            <a:gd name="T53" fmla="*/ T52 w 2106"/>
                            <a:gd name="T54" fmla="+- 0 848 618"/>
                            <a:gd name="T55" fmla="*/ 848 h 286"/>
                            <a:gd name="T56" fmla="+- 0 1103 780"/>
                            <a:gd name="T57" fmla="*/ T56 w 2106"/>
                            <a:gd name="T58" fmla="+- 0 848 618"/>
                            <a:gd name="T59" fmla="*/ 848 h 286"/>
                            <a:gd name="T60" fmla="+- 0 1103 780"/>
                            <a:gd name="T61" fmla="*/ T60 w 2106"/>
                            <a:gd name="T62" fmla="+- 0 788 618"/>
                            <a:gd name="T63" fmla="*/ 788 h 286"/>
                            <a:gd name="T64" fmla="+- 0 1212 780"/>
                            <a:gd name="T65" fmla="*/ T64 w 2106"/>
                            <a:gd name="T66" fmla="+- 0 788 618"/>
                            <a:gd name="T67" fmla="*/ 788 h 286"/>
                            <a:gd name="T68" fmla="+- 0 1212 780"/>
                            <a:gd name="T69" fmla="*/ T68 w 2106"/>
                            <a:gd name="T70" fmla="+- 0 733 618"/>
                            <a:gd name="T71" fmla="*/ 733 h 286"/>
                            <a:gd name="T72" fmla="+- 0 1103 780"/>
                            <a:gd name="T73" fmla="*/ T72 w 2106"/>
                            <a:gd name="T74" fmla="+- 0 733 618"/>
                            <a:gd name="T75" fmla="*/ 733 h 286"/>
                            <a:gd name="T76" fmla="+- 0 1103 780"/>
                            <a:gd name="T77" fmla="*/ T76 w 2106"/>
                            <a:gd name="T78" fmla="+- 0 672 618"/>
                            <a:gd name="T79" fmla="*/ 672 h 286"/>
                            <a:gd name="T80" fmla="+- 0 1229 780"/>
                            <a:gd name="T81" fmla="*/ T80 w 2106"/>
                            <a:gd name="T82" fmla="+- 0 672 618"/>
                            <a:gd name="T83" fmla="*/ 672 h 286"/>
                            <a:gd name="T84" fmla="+- 0 1229 780"/>
                            <a:gd name="T85" fmla="*/ T84 w 2106"/>
                            <a:gd name="T86" fmla="+- 0 618 618"/>
                            <a:gd name="T87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449" y="0"/>
                              </a:moveTo>
                              <a:lnTo>
                                <a:pt x="293" y="0"/>
                              </a:lnTo>
                              <a:lnTo>
                                <a:pt x="291" y="1"/>
                              </a:lnTo>
                              <a:lnTo>
                                <a:pt x="271" y="20"/>
                              </a:lnTo>
                              <a:lnTo>
                                <a:pt x="269" y="22"/>
                              </a:lnTo>
                              <a:lnTo>
                                <a:pt x="269" y="24"/>
                              </a:lnTo>
                              <a:lnTo>
                                <a:pt x="269" y="261"/>
                              </a:lnTo>
                              <a:lnTo>
                                <a:pt x="269" y="263"/>
                              </a:lnTo>
                              <a:lnTo>
                                <a:pt x="271" y="265"/>
                              </a:lnTo>
                              <a:lnTo>
                                <a:pt x="289" y="282"/>
                              </a:lnTo>
                              <a:lnTo>
                                <a:pt x="291" y="284"/>
                              </a:lnTo>
                              <a:lnTo>
                                <a:pt x="293" y="285"/>
                              </a:lnTo>
                              <a:lnTo>
                                <a:pt x="449" y="285"/>
                              </a:lnTo>
                              <a:lnTo>
                                <a:pt x="449" y="230"/>
                              </a:lnTo>
                              <a:lnTo>
                                <a:pt x="323" y="230"/>
                              </a:lnTo>
                              <a:lnTo>
                                <a:pt x="323" y="170"/>
                              </a:lnTo>
                              <a:lnTo>
                                <a:pt x="432" y="170"/>
                              </a:lnTo>
                              <a:lnTo>
                                <a:pt x="432" y="115"/>
                              </a:lnTo>
                              <a:lnTo>
                                <a:pt x="323" y="115"/>
                              </a:lnTo>
                              <a:lnTo>
                                <a:pt x="323" y="54"/>
                              </a:lnTo>
                              <a:lnTo>
                                <a:pt x="449" y="54"/>
                              </a:lnTo>
                              <a:lnTo>
                                <a:pt x="449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17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780 780"/>
                            <a:gd name="T1" fmla="*/ T0 w 2106"/>
                            <a:gd name="T2" fmla="+- 0 903 618"/>
                            <a:gd name="T3" fmla="*/ 903 h 286"/>
                            <a:gd name="T4" fmla="+- 0 834 780"/>
                            <a:gd name="T5" fmla="*/ T4 w 2106"/>
                            <a:gd name="T6" fmla="+- 0 903 618"/>
                            <a:gd name="T7" fmla="*/ 903 h 286"/>
                            <a:gd name="T8" fmla="+- 0 834 780"/>
                            <a:gd name="T9" fmla="*/ T8 w 2106"/>
                            <a:gd name="T10" fmla="+- 0 788 618"/>
                            <a:gd name="T11" fmla="*/ 788 h 286"/>
                            <a:gd name="T12" fmla="+- 0 987 780"/>
                            <a:gd name="T13" fmla="*/ T12 w 2106"/>
                            <a:gd name="T14" fmla="+- 0 788 618"/>
                            <a:gd name="T15" fmla="*/ 788 h 286"/>
                            <a:gd name="T16" fmla="+- 0 987 780"/>
                            <a:gd name="T17" fmla="*/ T16 w 2106"/>
                            <a:gd name="T18" fmla="+- 0 733 618"/>
                            <a:gd name="T19" fmla="*/ 733 h 286"/>
                            <a:gd name="T20" fmla="+- 0 834 780"/>
                            <a:gd name="T21" fmla="*/ T20 w 2106"/>
                            <a:gd name="T22" fmla="+- 0 733 618"/>
                            <a:gd name="T23" fmla="*/ 733 h 286"/>
                            <a:gd name="T24" fmla="+- 0 834 780"/>
                            <a:gd name="T25" fmla="*/ T24 w 2106"/>
                            <a:gd name="T26" fmla="+- 0 618 618"/>
                            <a:gd name="T27" fmla="*/ 618 h 286"/>
                            <a:gd name="T28" fmla="+- 0 780 780"/>
                            <a:gd name="T29" fmla="*/ T28 w 2106"/>
                            <a:gd name="T30" fmla="+- 0 618 618"/>
                            <a:gd name="T31" fmla="*/ 618 h 286"/>
                            <a:gd name="T32" fmla="+- 0 780 780"/>
                            <a:gd name="T33" fmla="*/ T32 w 2106"/>
                            <a:gd name="T34" fmla="+- 0 903 618"/>
                            <a:gd name="T35" fmla="*/ 903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0" y="285"/>
                              </a:moveTo>
                              <a:lnTo>
                                <a:pt x="54" y="285"/>
                              </a:lnTo>
                              <a:lnTo>
                                <a:pt x="54" y="170"/>
                              </a:lnTo>
                              <a:lnTo>
                                <a:pt x="207" y="170"/>
                              </a:lnTo>
                              <a:lnTo>
                                <a:pt x="207" y="115"/>
                              </a:lnTo>
                              <a:lnTo>
                                <a:pt x="54" y="115"/>
                              </a:lnTo>
                              <a:lnTo>
                                <a:pt x="54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18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987 780"/>
                            <a:gd name="T1" fmla="*/ T0 w 2106"/>
                            <a:gd name="T2" fmla="+- 0 788 618"/>
                            <a:gd name="T3" fmla="*/ 788 h 286"/>
                            <a:gd name="T4" fmla="+- 0 932 780"/>
                            <a:gd name="T5" fmla="*/ T4 w 2106"/>
                            <a:gd name="T6" fmla="+- 0 788 618"/>
                            <a:gd name="T7" fmla="*/ 788 h 286"/>
                            <a:gd name="T8" fmla="+- 0 932 780"/>
                            <a:gd name="T9" fmla="*/ T8 w 2106"/>
                            <a:gd name="T10" fmla="+- 0 903 618"/>
                            <a:gd name="T11" fmla="*/ 903 h 286"/>
                            <a:gd name="T12" fmla="+- 0 987 780"/>
                            <a:gd name="T13" fmla="*/ T12 w 2106"/>
                            <a:gd name="T14" fmla="+- 0 903 618"/>
                            <a:gd name="T15" fmla="*/ 903 h 286"/>
                            <a:gd name="T16" fmla="+- 0 987 780"/>
                            <a:gd name="T17" fmla="*/ T16 w 2106"/>
                            <a:gd name="T18" fmla="+- 0 788 618"/>
                            <a:gd name="T19" fmla="*/ 78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207" y="170"/>
                              </a:moveTo>
                              <a:lnTo>
                                <a:pt x="152" y="170"/>
                              </a:lnTo>
                              <a:lnTo>
                                <a:pt x="152" y="285"/>
                              </a:lnTo>
                              <a:lnTo>
                                <a:pt x="207" y="285"/>
                              </a:lnTo>
                              <a:lnTo>
                                <a:pt x="207" y="17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19"/>
                      <wps:cNvSpPr>
                        <a:spLocks/>
                      </wps:cNvSpPr>
                      <wps:spPr bwMode="auto">
                        <a:xfrm>
                          <a:off x="780" y="618"/>
                          <a:ext cx="2106" cy="286"/>
                        </a:xfrm>
                        <a:custGeom>
                          <a:avLst/>
                          <a:gdLst>
                            <a:gd name="T0" fmla="+- 0 932 780"/>
                            <a:gd name="T1" fmla="*/ T0 w 2106"/>
                            <a:gd name="T2" fmla="+- 0 618 618"/>
                            <a:gd name="T3" fmla="*/ 618 h 286"/>
                            <a:gd name="T4" fmla="+- 0 932 780"/>
                            <a:gd name="T5" fmla="*/ T4 w 2106"/>
                            <a:gd name="T6" fmla="+- 0 733 618"/>
                            <a:gd name="T7" fmla="*/ 733 h 286"/>
                            <a:gd name="T8" fmla="+- 0 987 780"/>
                            <a:gd name="T9" fmla="*/ T8 w 2106"/>
                            <a:gd name="T10" fmla="+- 0 733 618"/>
                            <a:gd name="T11" fmla="*/ 733 h 286"/>
                            <a:gd name="T12" fmla="+- 0 987 780"/>
                            <a:gd name="T13" fmla="*/ T12 w 2106"/>
                            <a:gd name="T14" fmla="+- 0 618 618"/>
                            <a:gd name="T15" fmla="*/ 618 h 286"/>
                            <a:gd name="T16" fmla="+- 0 932 780"/>
                            <a:gd name="T17" fmla="*/ T16 w 2106"/>
                            <a:gd name="T18" fmla="+- 0 618 618"/>
                            <a:gd name="T19" fmla="*/ 618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06" h="286">
                              <a:moveTo>
                                <a:pt x="152" y="0"/>
                              </a:moveTo>
                              <a:lnTo>
                                <a:pt x="152" y="115"/>
                              </a:lnTo>
                              <a:lnTo>
                                <a:pt x="207" y="115"/>
                              </a:lnTo>
                              <a:lnTo>
                                <a:pt x="207" y="0"/>
                              </a:lnTo>
                              <a:lnTo>
                                <a:pt x="152" y="0"/>
                              </a:lnTo>
                            </a:path>
                          </a:pathLst>
                        </a:custGeom>
                        <a:solidFill>
                          <a:srgbClr val="002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C81C5" id="Gruppieren 256" o:spid="_x0000_s1026" style="position:absolute;margin-left:65pt;margin-top:35.55pt;width:105.3pt;height:14.3pt;z-index:-251649024;mso-position-horizontal-relative:page;mso-position-vertical-relative:page" coordorigin="780,618" coordsize="210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">
              <v:shape id="Freeform 2" o:spid="_x0000_s1027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" path="m745,l693,r,285l747,285r,-176l808,109,745,e" fillcolor="#002864" stroked="f">
                <v:path arrowok="t" o:connecttype="custom" o:connectlocs="745,618;693,618;693,903;747,903;747,727;808,727;745,618" o:connectangles="0,0,0,0,0,0,0"/>
              </v:shape>
              <v:shape id="Freeform 3" o:spid="_x0000_s1028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" path="m949,109r-54,l895,285r54,l949,109e" fillcolor="#002864" stroked="f">
                <v:path arrowok="t" o:connecttype="custom" o:connectlocs="949,727;895,727;895,903;949,903;949,727" o:connectangles="0,0,0,0,0"/>
              </v:shape>
              <v:shape id="Freeform 4" o:spid="_x0000_s1029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" path="m808,109r-61,l798,196r3,2l841,198r3,-2l882,132r-61,l808,109e" fillcolor="#002864" stroked="f">
                <v:path arrowok="t" o:connecttype="custom" o:connectlocs="808,727;747,727;798,814;801,816;841,816;844,814;882,750;821,750;808,727" o:connectangles="0,0,0,0,0,0,0,0,0"/>
              </v:shape>
              <v:shape id="Freeform 5" o:spid="_x0000_s1030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" path="m897,l821,132r61,l895,109r54,l949,,897,e" fillcolor="#002864" stroked="f">
                <v:path arrowok="t" o:connecttype="custom" o:connectlocs="897,618;821,750;882,750;895,727;949,727;949,618;897,618" o:connectangles="0,0,0,0,0,0,0"/>
              </v:shape>
              <v:shape id="Freeform 6" o:spid="_x0000_s1031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" path="m2081,l1919,r,54l2032,54,1913,242r,19l1915,263r19,19l1936,284r2,1l2104,285r,-55l1986,230,2106,41r,-17l2104,22,2085,2r-1,-1l2081,e" fillcolor="#002864" stroked="f">
                <v:path arrowok="t" o:connecttype="custom" o:connectlocs="2081,618;1919,618;1919,672;2032,672;1913,860;1913,879;1915,881;1934,900;1936,902;1938,903;2104,903;2104,848;1986,848;2106,659;2106,642;2104,640;2085,620;2084,619;2081,618" o:connectangles="0,0,0,0,0,0,0,0,0,0,0,0,0,0,0,0,0,0,0"/>
              </v:shape>
              <v:shape id="Freeform 7" o:spid="_x0000_s1032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" path="m1595,r-55,l1540,261r1,2l1543,265r18,17l1562,284r3,1l1697,285r,-55l1595,230,1595,e" fillcolor="#002864" stroked="f">
                <v:path arrowok="t" o:connecttype="custom" o:connectlocs="1595,618;1540,618;1540,879;1541,881;1543,883;1561,900;1562,902;1565,903;1697,903;1697,848;1595,848;1595,618" o:connectangles="0,0,0,0,0,0,0,0,0,0,0,0"/>
              </v:shape>
              <v:shape id="Freeform 8" o:spid="_x0000_s1033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" path="m1813,54r-54,l1759,285r54,l1813,54e" fillcolor="#002864" stroked="f">
                <v:path arrowok="t" o:connecttype="custom" o:connectlocs="1813,672;1759,672;1759,903;1813,903;1813,672" o:connectangles="0,0,0,0,0"/>
              </v:shape>
              <v:shape id="Freeform 9" o:spid="_x0000_s1034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" path="m1683,r,54l1889,54r,-54l1683,e" fillcolor="#002864" stroked="f">
                <v:path arrowok="t" o:connecttype="custom" o:connectlocs="1683,618;1683,672;1889,672;1889,618;1683,618" o:connectangles="0,0,0,0,0"/>
              </v:shape>
              <v:shape id="Freeform 10" o:spid="_x0000_s1035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" path="m1425,r-88,l1325,4r-45,46l1275,62r,161l1280,235r8,8l1316,272r9,9l1337,285r88,l1437,280r45,-45l1484,230r-130,l1352,230r-2,-2l1330,208r,-2l1330,79r,-3l1332,75r18,-18l1352,56r2,-2l1484,54r-2,-4l1474,41,1445,13r-9,-8l1425,e" fillcolor="#002864" stroked="f">
                <v:path arrowok="t" o:connecttype="custom" o:connectlocs="1425,618;1337,618;1325,622;1280,668;1275,680;1275,841;1280,853;1288,861;1316,890;1325,899;1337,903;1425,903;1437,898;1482,853;1484,848;1354,848;1352,848;1350,846;1330,826;1330,824;1330,697;1330,694;1332,693;1350,675;1352,674;1354,672;1484,672;1482,668;1474,659;1445,631;1436,623;1425,618" o:connectangles="0,0,0,0,0,0,0,0,0,0,0,0,0,0,0,0,0,0,0,0,0,0,0,0,0,0,0,0,0,0,0,0"/>
              </v:shape>
              <v:shape id="Freeform 11" o:spid="_x0000_s1036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" path="m1484,54r-76,l1410,56r2,1l1429,75r2,1l1432,79r,127l1431,208r-2,2l1412,228r-2,2l1408,230r76,l1487,223r,-161l1484,54e" fillcolor="#002864" stroked="f">
                <v:path arrowok="t" o:connecttype="custom" o:connectlocs="1484,672;1408,672;1410,674;1412,675;1429,693;1431,694;1432,697;1432,824;1431,826;1429,828;1412,846;1410,848;1408,848;1484,848;1487,841;1487,680;1484,672" o:connectangles="0,0,0,0,0,0,0,0,0,0,0,0,0,0,0,0,0"/>
              </v:shape>
              <v:shape id="Freeform 12" o:spid="_x0000_s1037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" path="m1068,r-55,l1013,285r55,l1068,170r153,l1221,115r-153,l1068,e" fillcolor="#002864" stroked="f">
                <v:path arrowok="t" o:connecttype="custom" o:connectlocs="1068,618;1013,618;1013,903;1068,903;1068,788;1221,788;1221,733;1068,733;1068,618" o:connectangles="0,0,0,0,0,0,0,0,0"/>
              </v:shape>
              <v:shape id="Freeform 13" o:spid="_x0000_s1038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" path="m1221,170r-55,l1166,285r55,l1221,170e" fillcolor="#002864" stroked="f">
                <v:path arrowok="t" o:connecttype="custom" o:connectlocs="1221,788;1166,788;1166,903;1221,903;1221,788" o:connectangles="0,0,0,0,0"/>
              </v:shape>
              <v:shape id="Freeform 14" o:spid="_x0000_s1039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" path="m1166,r,115l1221,115,1221,r-55,e" fillcolor="#002864" stroked="f">
                <v:path arrowok="t" o:connecttype="custom" o:connectlocs="1166,618;1166,733;1221,733;1221,618;1166,618" o:connectangles="0,0,0,0,0"/>
              </v:shape>
              <v:shape id="Freeform 15" o:spid="_x0000_s1040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" path="m559,l504,r,261l505,263r2,2l525,282r1,2l529,285r129,l658,230r-99,l559,e" fillcolor="#002864" stroked="f">
                <v:path arrowok="t" o:connecttype="custom" o:connectlocs="559,618;504,618;504,879;505,881;507,883;525,900;526,902;529,903;658,903;658,848;559,848;559,618" o:connectangles="0,0,0,0,0,0,0,0,0,0,0,0"/>
              </v:shape>
              <v:shape id="Freeform 16" o:spid="_x0000_s1041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" path="m449,l293,r-2,1l271,20r-2,2l269,24r,237l269,263r2,2l289,282r2,2l293,285r156,l449,230r-126,l323,170r109,l432,115r-109,l323,54r126,l449,e" fillcolor="#002864" stroked="f">
                <v:path arrowok="t" o:connecttype="custom" o:connectlocs="449,618;293,618;291,619;271,638;269,640;269,642;269,879;269,881;271,883;289,900;291,902;293,903;449,903;449,848;323,848;323,788;432,788;432,733;323,733;323,672;449,672;449,618" o:connectangles="0,0,0,0,0,0,0,0,0,0,0,0,0,0,0,0,0,0,0,0,0,0"/>
              </v:shape>
              <v:shape id="Freeform 17" o:spid="_x0000_s1042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" path="m,285r54,l54,170r153,l207,115r-153,l54,,,,,285e" fillcolor="#002864" stroked="f">
                <v:path arrowok="t" o:connecttype="custom" o:connectlocs="0,903;54,903;54,788;207,788;207,733;54,733;54,618;0,618;0,903" o:connectangles="0,0,0,0,0,0,0,0,0"/>
              </v:shape>
              <v:shape id="Freeform 18" o:spid="_x0000_s1043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" path="m207,170r-55,l152,285r55,l207,170e" fillcolor="#002864" stroked="f">
                <v:path arrowok="t" o:connecttype="custom" o:connectlocs="207,788;152,788;152,903;207,903;207,788" o:connectangles="0,0,0,0,0"/>
              </v:shape>
              <v:shape id="Freeform 19" o:spid="_x0000_s1044" style="position:absolute;left:780;top:618;width:2106;height:286;visibility:visible;mso-wrap-style:square;v-text-anchor:top" coordsize="210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" path="m152,r,115l207,115,207,,152,e" fillcolor="#002864" stroked="f">
                <v:path arrowok="t" o:connecttype="custom" o:connectlocs="152,618;152,733;207,733;207,618;152,618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9C6"/>
    <w:multiLevelType w:val="hybridMultilevel"/>
    <w:tmpl w:val="DC1EEAC4"/>
    <w:lvl w:ilvl="0" w:tplc="04BC1DAA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EB84D72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936AF852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1062E960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BE767068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DD161226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895AE3D4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CFC2BA56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F208A790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17B053C"/>
    <w:multiLevelType w:val="hybridMultilevel"/>
    <w:tmpl w:val="16BA4FC6"/>
    <w:lvl w:ilvl="0" w:tplc="EC8C6EFC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222F78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68342EC4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6BE229FA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B6C2AFEA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31F60E00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8744AFA6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F6D020E8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D4F8AD98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03B3237A"/>
    <w:multiLevelType w:val="hybridMultilevel"/>
    <w:tmpl w:val="5E9261AE"/>
    <w:lvl w:ilvl="0" w:tplc="CE2E784A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6A603C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7264FD4E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60D40180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C96E3378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04CA3816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2982E51A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A7B208A2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8E1C47D0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06761550"/>
    <w:multiLevelType w:val="hybridMultilevel"/>
    <w:tmpl w:val="9CBA37F6"/>
    <w:lvl w:ilvl="0" w:tplc="67A2396C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6C4703A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BB4241D0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3F0AE46C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9FA65594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6FD00EF8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BC0242DC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45728074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7E589E2E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6D97107"/>
    <w:multiLevelType w:val="hybridMultilevel"/>
    <w:tmpl w:val="AD7ABAE6"/>
    <w:lvl w:ilvl="0" w:tplc="922AE438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B0DD18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75D050C8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99C45D0E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631EDAEC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0BBEBE6A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780CDF8C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A636DA52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2E7A7A36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6E357A8"/>
    <w:multiLevelType w:val="hybridMultilevel"/>
    <w:tmpl w:val="02E8FC4C"/>
    <w:lvl w:ilvl="0" w:tplc="B60A5678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704CD2E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EEF49690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9594D9F2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C5665BC6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49A47208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1C2C1408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BCF6D080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64CED374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0A755D22"/>
    <w:multiLevelType w:val="hybridMultilevel"/>
    <w:tmpl w:val="7108BD02"/>
    <w:lvl w:ilvl="0" w:tplc="72B05076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B03F38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9B00FE2A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5CE2E7D2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1C682148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52CCE99C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C99E3254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28F2414C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7FC65DCE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0CD61989"/>
    <w:multiLevelType w:val="hybridMultilevel"/>
    <w:tmpl w:val="916C5476"/>
    <w:lvl w:ilvl="0" w:tplc="9C7CC436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B2CD0BE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BAFE2A34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98A0C714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FAAC6270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FED28C6C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76924F0C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0E5094B8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F9C005A4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8" w15:restartNumberingAfterBreak="0">
    <w:nsid w:val="0D3E45BE"/>
    <w:multiLevelType w:val="hybridMultilevel"/>
    <w:tmpl w:val="86588396"/>
    <w:lvl w:ilvl="0" w:tplc="7C2ADFAC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36B628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A46E9C78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33DAAE9A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D6BA1B1A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FAE01D78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0C4632F6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61BCC84E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D15A1FFE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9" w15:restartNumberingAfterBreak="0">
    <w:nsid w:val="0DA23E23"/>
    <w:multiLevelType w:val="hybridMultilevel"/>
    <w:tmpl w:val="1068C748"/>
    <w:lvl w:ilvl="0" w:tplc="989632F4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3A48F98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2D24330E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F8B25CAC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93DAB8CC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EE748C72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82184032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4E986E40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00AAB7BC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12A33DDC"/>
    <w:multiLevelType w:val="hybridMultilevel"/>
    <w:tmpl w:val="C44E905E"/>
    <w:lvl w:ilvl="0" w:tplc="0C00C7C6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925C62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A374358A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7B46C202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6C56B298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1B14401A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ADBEC5C4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A538F734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43C40B62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11" w15:restartNumberingAfterBreak="0">
    <w:nsid w:val="15580624"/>
    <w:multiLevelType w:val="hybridMultilevel"/>
    <w:tmpl w:val="8764A026"/>
    <w:lvl w:ilvl="0" w:tplc="3B744C64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BC7936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7EF03B2C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78746B44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8E6C5822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783ACB8E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B5C4C624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F266B5B4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71D43088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176E15E3"/>
    <w:multiLevelType w:val="hybridMultilevel"/>
    <w:tmpl w:val="A5900822"/>
    <w:lvl w:ilvl="0" w:tplc="5D6A2B70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162F24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E1A63086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D0B6910E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49581D3A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9ABA725A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40962792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95E0371E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F3325038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1ED05537"/>
    <w:multiLevelType w:val="hybridMultilevel"/>
    <w:tmpl w:val="C118560A"/>
    <w:lvl w:ilvl="0" w:tplc="431A94B0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052C340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1B6C71A2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C0BEF326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97726CCE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B984A49E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EB52607E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534E3556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786C429E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14" w15:restartNumberingAfterBreak="0">
    <w:nsid w:val="21805F71"/>
    <w:multiLevelType w:val="hybridMultilevel"/>
    <w:tmpl w:val="7890C7E6"/>
    <w:lvl w:ilvl="0" w:tplc="7F8EC8E2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6C29AC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208AB2A6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F9D2748E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10BA0274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96D25C98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B5621470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7AB4D01A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203AC27C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24674C4F"/>
    <w:multiLevelType w:val="hybridMultilevel"/>
    <w:tmpl w:val="89528EB6"/>
    <w:lvl w:ilvl="0" w:tplc="695EB246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480284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DFDC9A28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77509472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413AD04E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E138A508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90BE43F0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E38AAA20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FD82EDBC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16" w15:restartNumberingAfterBreak="0">
    <w:nsid w:val="24F74566"/>
    <w:multiLevelType w:val="hybridMultilevel"/>
    <w:tmpl w:val="316C8BE0"/>
    <w:lvl w:ilvl="0" w:tplc="95347EC6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725A52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98D4882A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3E8AA4AA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757454F0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133A0DCE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F2B0D0EA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1748A186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378688B2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32ED5EF1"/>
    <w:multiLevelType w:val="hybridMultilevel"/>
    <w:tmpl w:val="0830909A"/>
    <w:lvl w:ilvl="0" w:tplc="E0B623E2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C44398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B310178E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196A6122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F1AC0FC8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AEE63200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97D2BF58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30ACB434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B7ACF85E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352166A5"/>
    <w:multiLevelType w:val="hybridMultilevel"/>
    <w:tmpl w:val="4D66969E"/>
    <w:lvl w:ilvl="0" w:tplc="C172D5BC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CD8373C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50C40326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46CA3D1A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A2700FDA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91AA94DC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2E3C15EE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94D8C94C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E73ED2C8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3E3B162B"/>
    <w:multiLevelType w:val="hybridMultilevel"/>
    <w:tmpl w:val="2F2296B6"/>
    <w:lvl w:ilvl="0" w:tplc="492C9E02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64C6E8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60701168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1DA47DD0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1446433C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ADF4E70E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8E02463E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291EC6F8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AA32C03A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20" w15:restartNumberingAfterBreak="0">
    <w:nsid w:val="3EAD3254"/>
    <w:multiLevelType w:val="hybridMultilevel"/>
    <w:tmpl w:val="10CCB59C"/>
    <w:lvl w:ilvl="0" w:tplc="AA7CF350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F8E80E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E80CBEE4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D59440D2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3F282D1A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B12C5B70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69321EF0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32008FB8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014C425E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3ED650FC"/>
    <w:multiLevelType w:val="hybridMultilevel"/>
    <w:tmpl w:val="5336CA44"/>
    <w:lvl w:ilvl="0" w:tplc="2CC61E7E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1E0E6A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6A083EDE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2B6879CE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4A96C31C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98463C74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77B6FF5A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CD746BDE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91C48036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22" w15:restartNumberingAfterBreak="0">
    <w:nsid w:val="40194F4B"/>
    <w:multiLevelType w:val="hybridMultilevel"/>
    <w:tmpl w:val="81285FE8"/>
    <w:lvl w:ilvl="0" w:tplc="DF427FF6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24BB8A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45CC1D3C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D6C4D302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743493E8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B90442C4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DA0237C0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2C96E9F8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6BB6A8E2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23" w15:restartNumberingAfterBreak="0">
    <w:nsid w:val="41244648"/>
    <w:multiLevelType w:val="hybridMultilevel"/>
    <w:tmpl w:val="DFB0261A"/>
    <w:lvl w:ilvl="0" w:tplc="F66C2D00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5C62A9E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63309584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523AFE78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CC705AC2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24FEA3F2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F6608540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76A4E33A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D5166B60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24" w15:restartNumberingAfterBreak="0">
    <w:nsid w:val="434A1F8A"/>
    <w:multiLevelType w:val="hybridMultilevel"/>
    <w:tmpl w:val="5568057A"/>
    <w:lvl w:ilvl="0" w:tplc="65EEF6CA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7261EA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E240343A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05DAEBC4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4A2A940E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8006D88C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326244EA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10E20082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C4AA6230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459D5100"/>
    <w:multiLevelType w:val="hybridMultilevel"/>
    <w:tmpl w:val="6D3AD43A"/>
    <w:lvl w:ilvl="0" w:tplc="701AFC8E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56B1F6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D348023A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C4C8DB5E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5CBE5AB6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92BCDD9C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2F3221A4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EBFEEEFC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F43A024C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26" w15:restartNumberingAfterBreak="0">
    <w:nsid w:val="49B27CA6"/>
    <w:multiLevelType w:val="hybridMultilevel"/>
    <w:tmpl w:val="65D61C78"/>
    <w:lvl w:ilvl="0" w:tplc="8E9444A0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34FAA2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D554B412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C6F2D9B6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AF1408EE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E95E7776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80F6D16C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D79CF2BC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DDF24E1C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27" w15:restartNumberingAfterBreak="0">
    <w:nsid w:val="4B152EDF"/>
    <w:multiLevelType w:val="hybridMultilevel"/>
    <w:tmpl w:val="C63EB9E2"/>
    <w:lvl w:ilvl="0" w:tplc="CB0E4BDA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CEE1C5A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24B6A386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F494525A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D5F0088E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9FAAEE2C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A2424182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72AC9CB8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BD0AD722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28" w15:restartNumberingAfterBreak="0">
    <w:nsid w:val="4BAE25C2"/>
    <w:multiLevelType w:val="hybridMultilevel"/>
    <w:tmpl w:val="7EB66D9C"/>
    <w:lvl w:ilvl="0" w:tplc="55E81AD4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BEA760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96C0B09E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1398065E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BFC6B14A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06F0659E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D986797A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E0D87134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5C24617C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29" w15:restartNumberingAfterBreak="0">
    <w:nsid w:val="5316492A"/>
    <w:multiLevelType w:val="hybridMultilevel"/>
    <w:tmpl w:val="21982E10"/>
    <w:lvl w:ilvl="0" w:tplc="61022034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727F0C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8BCA5598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1610CDCE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FE9EA778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4FAA859E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614AC598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F90030DE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42065260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30" w15:restartNumberingAfterBreak="0">
    <w:nsid w:val="55CA6F11"/>
    <w:multiLevelType w:val="hybridMultilevel"/>
    <w:tmpl w:val="4012557A"/>
    <w:lvl w:ilvl="0" w:tplc="B18CB9AA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D04823C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C1F6A65C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90BE2BBA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DC9E431A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C8B68D7A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0392763E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BBCAD848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C4186424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31" w15:restartNumberingAfterBreak="0">
    <w:nsid w:val="58087644"/>
    <w:multiLevelType w:val="hybridMultilevel"/>
    <w:tmpl w:val="CC58D92C"/>
    <w:lvl w:ilvl="0" w:tplc="111CA9AE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7E1D46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86364D28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87507380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6248CB2E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28247334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ED1610BA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F44E1824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83F6FA18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59F550DC"/>
    <w:multiLevelType w:val="hybridMultilevel"/>
    <w:tmpl w:val="A726E29E"/>
    <w:lvl w:ilvl="0" w:tplc="8C424840">
      <w:numFmt w:val="bullet"/>
      <w:lvlText w:val="☐"/>
      <w:lvlJc w:val="left"/>
      <w:pPr>
        <w:ind w:left="329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75A9208">
      <w:numFmt w:val="bullet"/>
      <w:lvlText w:val="•"/>
      <w:lvlJc w:val="left"/>
      <w:pPr>
        <w:ind w:left="454" w:hanging="226"/>
      </w:pPr>
      <w:rPr>
        <w:rFonts w:hint="default"/>
        <w:lang w:val="en-US" w:eastAsia="en-US" w:bidi="ar-SA"/>
      </w:rPr>
    </w:lvl>
    <w:lvl w:ilvl="2" w:tplc="D8143352">
      <w:numFmt w:val="bullet"/>
      <w:lvlText w:val="•"/>
      <w:lvlJc w:val="left"/>
      <w:pPr>
        <w:ind w:left="588" w:hanging="226"/>
      </w:pPr>
      <w:rPr>
        <w:rFonts w:hint="default"/>
        <w:lang w:val="en-US" w:eastAsia="en-US" w:bidi="ar-SA"/>
      </w:rPr>
    </w:lvl>
    <w:lvl w:ilvl="3" w:tplc="1BD874EA">
      <w:numFmt w:val="bullet"/>
      <w:lvlText w:val="•"/>
      <w:lvlJc w:val="left"/>
      <w:pPr>
        <w:ind w:left="722" w:hanging="226"/>
      </w:pPr>
      <w:rPr>
        <w:rFonts w:hint="default"/>
        <w:lang w:val="en-US" w:eastAsia="en-US" w:bidi="ar-SA"/>
      </w:rPr>
    </w:lvl>
    <w:lvl w:ilvl="4" w:tplc="9962C670">
      <w:numFmt w:val="bullet"/>
      <w:lvlText w:val="•"/>
      <w:lvlJc w:val="left"/>
      <w:pPr>
        <w:ind w:left="856" w:hanging="226"/>
      </w:pPr>
      <w:rPr>
        <w:rFonts w:hint="default"/>
        <w:lang w:val="en-US" w:eastAsia="en-US" w:bidi="ar-SA"/>
      </w:rPr>
    </w:lvl>
    <w:lvl w:ilvl="5" w:tplc="4052FE08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3EB28A6C">
      <w:numFmt w:val="bullet"/>
      <w:lvlText w:val="•"/>
      <w:lvlJc w:val="left"/>
      <w:pPr>
        <w:ind w:left="1124" w:hanging="226"/>
      </w:pPr>
      <w:rPr>
        <w:rFonts w:hint="default"/>
        <w:lang w:val="en-US" w:eastAsia="en-US" w:bidi="ar-SA"/>
      </w:rPr>
    </w:lvl>
    <w:lvl w:ilvl="7" w:tplc="DBBA0E46">
      <w:numFmt w:val="bullet"/>
      <w:lvlText w:val="•"/>
      <w:lvlJc w:val="left"/>
      <w:pPr>
        <w:ind w:left="1258" w:hanging="226"/>
      </w:pPr>
      <w:rPr>
        <w:rFonts w:hint="default"/>
        <w:lang w:val="en-US" w:eastAsia="en-US" w:bidi="ar-SA"/>
      </w:rPr>
    </w:lvl>
    <w:lvl w:ilvl="8" w:tplc="0F687962">
      <w:numFmt w:val="bullet"/>
      <w:lvlText w:val="•"/>
      <w:lvlJc w:val="left"/>
      <w:pPr>
        <w:ind w:left="1392" w:hanging="226"/>
      </w:pPr>
      <w:rPr>
        <w:rFonts w:hint="default"/>
        <w:lang w:val="en-US" w:eastAsia="en-US" w:bidi="ar-SA"/>
      </w:rPr>
    </w:lvl>
  </w:abstractNum>
  <w:abstractNum w:abstractNumId="33" w15:restartNumberingAfterBreak="0">
    <w:nsid w:val="5AE67997"/>
    <w:multiLevelType w:val="hybridMultilevel"/>
    <w:tmpl w:val="AC327662"/>
    <w:lvl w:ilvl="0" w:tplc="2A12512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3DC2792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8607FB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A770FDF2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F0C078CA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 w:tplc="39E44796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A22AA3C4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3F005CD8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6098018E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CA148D9"/>
    <w:multiLevelType w:val="multilevel"/>
    <w:tmpl w:val="010C7644"/>
    <w:lvl w:ilvl="0">
      <w:start w:val="1"/>
      <w:numFmt w:val="decimal"/>
      <w:pStyle w:val="Ebene1"/>
      <w:lvlText w:val="%1"/>
      <w:lvlJc w:val="left"/>
      <w:pPr>
        <w:ind w:left="432" w:hanging="432"/>
      </w:pPr>
      <w:rPr>
        <w:color w:val="22B0F8" w:themeColor="accent1"/>
      </w:rPr>
    </w:lvl>
    <w:lvl w:ilvl="1">
      <w:start w:val="1"/>
      <w:numFmt w:val="decimal"/>
      <w:pStyle w:val="Ebene2"/>
      <w:lvlText w:val="%1.%2"/>
      <w:lvlJc w:val="left"/>
      <w:pPr>
        <w:ind w:left="4120" w:hanging="576"/>
      </w:pPr>
      <w:rPr>
        <w:color w:val="22B0F8" w:themeColor="accent1"/>
        <w:sz w:val="28"/>
        <w:szCs w:val="28"/>
      </w:rPr>
    </w:lvl>
    <w:lvl w:ilvl="2">
      <w:start w:val="1"/>
      <w:numFmt w:val="decimal"/>
      <w:pStyle w:val="Ebene3"/>
      <w:lvlText w:val="%1.%2.%3"/>
      <w:lvlJc w:val="left"/>
      <w:pPr>
        <w:ind w:left="1855" w:hanging="720"/>
      </w:pPr>
      <w:rPr>
        <w:color w:val="22B0F8" w:themeColor="accent1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CAA256B"/>
    <w:multiLevelType w:val="hybridMultilevel"/>
    <w:tmpl w:val="78F4CC72"/>
    <w:lvl w:ilvl="0" w:tplc="D80249EC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9CCDAE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04102716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EF727A0A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68D2CE26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06649A1A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82FC9744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925E86E8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DC821F16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36" w15:restartNumberingAfterBreak="0">
    <w:nsid w:val="5CCB229B"/>
    <w:multiLevelType w:val="hybridMultilevel"/>
    <w:tmpl w:val="75F49EB2"/>
    <w:lvl w:ilvl="0" w:tplc="7C4AC288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B9846EC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1F9618FE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290E7290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922C4408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3AE84E96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228E0984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6BB0B274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B1D4AC1C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37" w15:restartNumberingAfterBreak="0">
    <w:nsid w:val="652E58EF"/>
    <w:multiLevelType w:val="hybridMultilevel"/>
    <w:tmpl w:val="439C2C5A"/>
    <w:lvl w:ilvl="0" w:tplc="D7185210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B6E80A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4EAED746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46BA9EDE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28B86846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E2A467BA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C06EDDEA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1D2EB314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9A2272FC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38" w15:restartNumberingAfterBreak="0">
    <w:nsid w:val="6B4B7719"/>
    <w:multiLevelType w:val="hybridMultilevel"/>
    <w:tmpl w:val="894CCB92"/>
    <w:lvl w:ilvl="0" w:tplc="5546CCDA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6E93EA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11BCA9D8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59826330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B8C87258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10F4A7C0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03FE85B4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F4AAD354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CC985E26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39" w15:restartNumberingAfterBreak="0">
    <w:nsid w:val="6B8510BA"/>
    <w:multiLevelType w:val="hybridMultilevel"/>
    <w:tmpl w:val="C70A6156"/>
    <w:lvl w:ilvl="0" w:tplc="B20E6BB2">
      <w:numFmt w:val="bullet"/>
      <w:lvlText w:val="☐"/>
      <w:lvlJc w:val="left"/>
      <w:pPr>
        <w:ind w:left="61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18AAA4">
      <w:numFmt w:val="bullet"/>
      <w:lvlText w:val="•"/>
      <w:lvlJc w:val="left"/>
      <w:pPr>
        <w:ind w:left="744" w:hanging="228"/>
      </w:pPr>
      <w:rPr>
        <w:rFonts w:hint="default"/>
        <w:lang w:val="en-US" w:eastAsia="en-US" w:bidi="ar-SA"/>
      </w:rPr>
    </w:lvl>
    <w:lvl w:ilvl="2" w:tplc="C71E868A">
      <w:numFmt w:val="bullet"/>
      <w:lvlText w:val="•"/>
      <w:lvlJc w:val="left"/>
      <w:pPr>
        <w:ind w:left="868" w:hanging="228"/>
      </w:pPr>
      <w:rPr>
        <w:rFonts w:hint="default"/>
        <w:lang w:val="en-US" w:eastAsia="en-US" w:bidi="ar-SA"/>
      </w:rPr>
    </w:lvl>
    <w:lvl w:ilvl="3" w:tplc="C9009298">
      <w:numFmt w:val="bullet"/>
      <w:lvlText w:val="•"/>
      <w:lvlJc w:val="left"/>
      <w:pPr>
        <w:ind w:left="993" w:hanging="228"/>
      </w:pPr>
      <w:rPr>
        <w:rFonts w:hint="default"/>
        <w:lang w:val="en-US" w:eastAsia="en-US" w:bidi="ar-SA"/>
      </w:rPr>
    </w:lvl>
    <w:lvl w:ilvl="4" w:tplc="3A86A2EE">
      <w:numFmt w:val="bullet"/>
      <w:lvlText w:val="•"/>
      <w:lvlJc w:val="left"/>
      <w:pPr>
        <w:ind w:left="1117" w:hanging="228"/>
      </w:pPr>
      <w:rPr>
        <w:rFonts w:hint="default"/>
        <w:lang w:val="en-US" w:eastAsia="en-US" w:bidi="ar-SA"/>
      </w:rPr>
    </w:lvl>
    <w:lvl w:ilvl="5" w:tplc="FCA6F220">
      <w:numFmt w:val="bullet"/>
      <w:lvlText w:val="•"/>
      <w:lvlJc w:val="left"/>
      <w:pPr>
        <w:ind w:left="1242" w:hanging="228"/>
      </w:pPr>
      <w:rPr>
        <w:rFonts w:hint="default"/>
        <w:lang w:val="en-US" w:eastAsia="en-US" w:bidi="ar-SA"/>
      </w:rPr>
    </w:lvl>
    <w:lvl w:ilvl="6" w:tplc="5538A64A">
      <w:numFmt w:val="bullet"/>
      <w:lvlText w:val="•"/>
      <w:lvlJc w:val="left"/>
      <w:pPr>
        <w:ind w:left="1366" w:hanging="228"/>
      </w:pPr>
      <w:rPr>
        <w:rFonts w:hint="default"/>
        <w:lang w:val="en-US" w:eastAsia="en-US" w:bidi="ar-SA"/>
      </w:rPr>
    </w:lvl>
    <w:lvl w:ilvl="7" w:tplc="EA58D8C8">
      <w:numFmt w:val="bullet"/>
      <w:lvlText w:val="•"/>
      <w:lvlJc w:val="left"/>
      <w:pPr>
        <w:ind w:left="1490" w:hanging="228"/>
      </w:pPr>
      <w:rPr>
        <w:rFonts w:hint="default"/>
        <w:lang w:val="en-US" w:eastAsia="en-US" w:bidi="ar-SA"/>
      </w:rPr>
    </w:lvl>
    <w:lvl w:ilvl="8" w:tplc="F6AE246A">
      <w:numFmt w:val="bullet"/>
      <w:lvlText w:val="•"/>
      <w:lvlJc w:val="left"/>
      <w:pPr>
        <w:ind w:left="1615" w:hanging="228"/>
      </w:pPr>
      <w:rPr>
        <w:rFonts w:hint="default"/>
        <w:lang w:val="en-US" w:eastAsia="en-US" w:bidi="ar-SA"/>
      </w:rPr>
    </w:lvl>
  </w:abstractNum>
  <w:abstractNum w:abstractNumId="40" w15:restartNumberingAfterBreak="0">
    <w:nsid w:val="6E9C240B"/>
    <w:multiLevelType w:val="hybridMultilevel"/>
    <w:tmpl w:val="DCDC760A"/>
    <w:lvl w:ilvl="0" w:tplc="BC080642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FD87E2E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06CAD112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5E80E408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AF503ED8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3FDE9CF8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78ACC7DE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09F8D6AA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F2DECDB8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41" w15:restartNumberingAfterBreak="0">
    <w:nsid w:val="6F83419C"/>
    <w:multiLevelType w:val="hybridMultilevel"/>
    <w:tmpl w:val="9E8E41C8"/>
    <w:lvl w:ilvl="0" w:tplc="04F465FA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5014F2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0ABAF4DA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FD3C9B20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97365860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BFD8733C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6150B584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309AE22C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4F3623B4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42" w15:restartNumberingAfterBreak="0">
    <w:nsid w:val="70914BCE"/>
    <w:multiLevelType w:val="hybridMultilevel"/>
    <w:tmpl w:val="FBF0EB14"/>
    <w:lvl w:ilvl="0" w:tplc="16EE112C"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22B0F8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6FA9"/>
    <w:multiLevelType w:val="hybridMultilevel"/>
    <w:tmpl w:val="E7403264"/>
    <w:lvl w:ilvl="0" w:tplc="94947A80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480078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6F360D38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68866382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D366776C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D0168DA0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E02C8452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CBAAE02A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2E945E32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44" w15:restartNumberingAfterBreak="0">
    <w:nsid w:val="75882981"/>
    <w:multiLevelType w:val="hybridMultilevel"/>
    <w:tmpl w:val="EB827502"/>
    <w:lvl w:ilvl="0" w:tplc="4948C0A8">
      <w:numFmt w:val="bullet"/>
      <w:lvlText w:val="☐"/>
      <w:lvlJc w:val="left"/>
      <w:pPr>
        <w:ind w:left="482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E052CE">
      <w:numFmt w:val="bullet"/>
      <w:lvlText w:val="•"/>
      <w:lvlJc w:val="left"/>
      <w:pPr>
        <w:ind w:left="599" w:hanging="228"/>
      </w:pPr>
      <w:rPr>
        <w:rFonts w:hint="default"/>
        <w:lang w:val="en-US" w:eastAsia="en-US" w:bidi="ar-SA"/>
      </w:rPr>
    </w:lvl>
    <w:lvl w:ilvl="2" w:tplc="41D28E20"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 w:tplc="F2EC02E2">
      <w:numFmt w:val="bullet"/>
      <w:lvlText w:val="•"/>
      <w:lvlJc w:val="left"/>
      <w:pPr>
        <w:ind w:left="839" w:hanging="228"/>
      </w:pPr>
      <w:rPr>
        <w:rFonts w:hint="default"/>
        <w:lang w:val="en-US" w:eastAsia="en-US" w:bidi="ar-SA"/>
      </w:rPr>
    </w:lvl>
    <w:lvl w:ilvl="4" w:tplc="0D9C91D6">
      <w:numFmt w:val="bullet"/>
      <w:lvlText w:val="•"/>
      <w:lvlJc w:val="left"/>
      <w:pPr>
        <w:ind w:left="959" w:hanging="228"/>
      </w:pPr>
      <w:rPr>
        <w:rFonts w:hint="default"/>
        <w:lang w:val="en-US" w:eastAsia="en-US" w:bidi="ar-SA"/>
      </w:rPr>
    </w:lvl>
    <w:lvl w:ilvl="5" w:tplc="63FA0512">
      <w:numFmt w:val="bullet"/>
      <w:lvlText w:val="•"/>
      <w:lvlJc w:val="left"/>
      <w:pPr>
        <w:ind w:left="1079" w:hanging="228"/>
      </w:pPr>
      <w:rPr>
        <w:rFonts w:hint="default"/>
        <w:lang w:val="en-US" w:eastAsia="en-US" w:bidi="ar-SA"/>
      </w:rPr>
    </w:lvl>
    <w:lvl w:ilvl="6" w:tplc="EFDA0248">
      <w:numFmt w:val="bullet"/>
      <w:lvlText w:val="•"/>
      <w:lvlJc w:val="left"/>
      <w:pPr>
        <w:ind w:left="1199" w:hanging="228"/>
      </w:pPr>
      <w:rPr>
        <w:rFonts w:hint="default"/>
        <w:lang w:val="en-US" w:eastAsia="en-US" w:bidi="ar-SA"/>
      </w:rPr>
    </w:lvl>
    <w:lvl w:ilvl="7" w:tplc="EE3065AC">
      <w:numFmt w:val="bullet"/>
      <w:lvlText w:val="•"/>
      <w:lvlJc w:val="left"/>
      <w:pPr>
        <w:ind w:left="1319" w:hanging="228"/>
      </w:pPr>
      <w:rPr>
        <w:rFonts w:hint="default"/>
        <w:lang w:val="en-US" w:eastAsia="en-US" w:bidi="ar-SA"/>
      </w:rPr>
    </w:lvl>
    <w:lvl w:ilvl="8" w:tplc="DC58C61C">
      <w:numFmt w:val="bullet"/>
      <w:lvlText w:val="•"/>
      <w:lvlJc w:val="left"/>
      <w:pPr>
        <w:ind w:left="1439" w:hanging="228"/>
      </w:pPr>
      <w:rPr>
        <w:rFonts w:hint="default"/>
        <w:lang w:val="en-US" w:eastAsia="en-US" w:bidi="ar-SA"/>
      </w:rPr>
    </w:lvl>
  </w:abstractNum>
  <w:abstractNum w:abstractNumId="45" w15:restartNumberingAfterBreak="0">
    <w:nsid w:val="75A51C2F"/>
    <w:multiLevelType w:val="hybridMultilevel"/>
    <w:tmpl w:val="F02A3744"/>
    <w:lvl w:ilvl="0" w:tplc="A352001A">
      <w:numFmt w:val="bullet"/>
      <w:lvlText w:val="☐"/>
      <w:lvlJc w:val="left"/>
      <w:pPr>
        <w:ind w:left="56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0326EC4">
      <w:numFmt w:val="bullet"/>
      <w:lvlText w:val="•"/>
      <w:lvlJc w:val="left"/>
      <w:pPr>
        <w:ind w:left="664" w:hanging="226"/>
      </w:pPr>
      <w:rPr>
        <w:rFonts w:hint="default"/>
        <w:lang w:val="en-US" w:eastAsia="en-US" w:bidi="ar-SA"/>
      </w:rPr>
    </w:lvl>
    <w:lvl w:ilvl="2" w:tplc="F544B998">
      <w:numFmt w:val="bullet"/>
      <w:lvlText w:val="•"/>
      <w:lvlJc w:val="left"/>
      <w:pPr>
        <w:ind w:left="768" w:hanging="226"/>
      </w:pPr>
      <w:rPr>
        <w:rFonts w:hint="default"/>
        <w:lang w:val="en-US" w:eastAsia="en-US" w:bidi="ar-SA"/>
      </w:rPr>
    </w:lvl>
    <w:lvl w:ilvl="3" w:tplc="842E7496">
      <w:numFmt w:val="bullet"/>
      <w:lvlText w:val="•"/>
      <w:lvlJc w:val="left"/>
      <w:pPr>
        <w:ind w:left="872" w:hanging="226"/>
      </w:pPr>
      <w:rPr>
        <w:rFonts w:hint="default"/>
        <w:lang w:val="en-US" w:eastAsia="en-US" w:bidi="ar-SA"/>
      </w:rPr>
    </w:lvl>
    <w:lvl w:ilvl="4" w:tplc="156072B6">
      <w:numFmt w:val="bullet"/>
      <w:lvlText w:val="•"/>
      <w:lvlJc w:val="left"/>
      <w:pPr>
        <w:ind w:left="976" w:hanging="226"/>
      </w:pPr>
      <w:rPr>
        <w:rFonts w:hint="default"/>
        <w:lang w:val="en-US" w:eastAsia="en-US" w:bidi="ar-SA"/>
      </w:rPr>
    </w:lvl>
    <w:lvl w:ilvl="5" w:tplc="16D0704A">
      <w:numFmt w:val="bullet"/>
      <w:lvlText w:val="•"/>
      <w:lvlJc w:val="left"/>
      <w:pPr>
        <w:ind w:left="1081" w:hanging="226"/>
      </w:pPr>
      <w:rPr>
        <w:rFonts w:hint="default"/>
        <w:lang w:val="en-US" w:eastAsia="en-US" w:bidi="ar-SA"/>
      </w:rPr>
    </w:lvl>
    <w:lvl w:ilvl="6" w:tplc="270663FA">
      <w:numFmt w:val="bullet"/>
      <w:lvlText w:val="•"/>
      <w:lvlJc w:val="left"/>
      <w:pPr>
        <w:ind w:left="1185" w:hanging="226"/>
      </w:pPr>
      <w:rPr>
        <w:rFonts w:hint="default"/>
        <w:lang w:val="en-US" w:eastAsia="en-US" w:bidi="ar-SA"/>
      </w:rPr>
    </w:lvl>
    <w:lvl w:ilvl="7" w:tplc="FB1AB976">
      <w:numFmt w:val="bullet"/>
      <w:lvlText w:val="•"/>
      <w:lvlJc w:val="left"/>
      <w:pPr>
        <w:ind w:left="1289" w:hanging="226"/>
      </w:pPr>
      <w:rPr>
        <w:rFonts w:hint="default"/>
        <w:lang w:val="en-US" w:eastAsia="en-US" w:bidi="ar-SA"/>
      </w:rPr>
    </w:lvl>
    <w:lvl w:ilvl="8" w:tplc="78CA4556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</w:abstractNum>
  <w:abstractNum w:abstractNumId="46" w15:restartNumberingAfterBreak="0">
    <w:nsid w:val="762D70A6"/>
    <w:multiLevelType w:val="hybridMultilevel"/>
    <w:tmpl w:val="C5481118"/>
    <w:lvl w:ilvl="0" w:tplc="4C4EB95A">
      <w:start w:val="1"/>
      <w:numFmt w:val="decimal"/>
      <w:pStyle w:val="AufzhlungNummer"/>
      <w:lvlText w:val="[%1]"/>
      <w:lvlJc w:val="left"/>
      <w:pPr>
        <w:ind w:left="644" w:hanging="360"/>
      </w:pPr>
      <w:rPr>
        <w:rFonts w:hint="default"/>
        <w:color w:val="22B0F8" w:themeColor="accent1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6F02755"/>
    <w:multiLevelType w:val="hybridMultilevel"/>
    <w:tmpl w:val="3E8012FA"/>
    <w:lvl w:ilvl="0" w:tplc="6F94DEB8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5CCC22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E2B4B520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FFD65A26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F018886C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0D8E50A4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F45400FC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32D0DB04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BC266CE6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abstractNum w:abstractNumId="48" w15:restartNumberingAfterBreak="0">
    <w:nsid w:val="7EB3665C"/>
    <w:multiLevelType w:val="hybridMultilevel"/>
    <w:tmpl w:val="5C580520"/>
    <w:lvl w:ilvl="0" w:tplc="EBE09CD2">
      <w:numFmt w:val="bullet"/>
      <w:lvlText w:val="☐"/>
      <w:lvlJc w:val="left"/>
      <w:pPr>
        <w:ind w:left="774" w:hanging="22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EED64E">
      <w:numFmt w:val="bullet"/>
      <w:lvlText w:val="•"/>
      <w:lvlJc w:val="left"/>
      <w:pPr>
        <w:ind w:left="818" w:hanging="226"/>
      </w:pPr>
      <w:rPr>
        <w:rFonts w:hint="default"/>
        <w:lang w:val="en-US" w:eastAsia="en-US" w:bidi="ar-SA"/>
      </w:rPr>
    </w:lvl>
    <w:lvl w:ilvl="2" w:tplc="ECC24C32">
      <w:numFmt w:val="bullet"/>
      <w:lvlText w:val="•"/>
      <w:lvlJc w:val="left"/>
      <w:pPr>
        <w:ind w:left="857" w:hanging="226"/>
      </w:pPr>
      <w:rPr>
        <w:rFonts w:hint="default"/>
        <w:lang w:val="en-US" w:eastAsia="en-US" w:bidi="ar-SA"/>
      </w:rPr>
    </w:lvl>
    <w:lvl w:ilvl="3" w:tplc="73D07E26">
      <w:numFmt w:val="bullet"/>
      <w:lvlText w:val="•"/>
      <w:lvlJc w:val="left"/>
      <w:pPr>
        <w:ind w:left="896" w:hanging="226"/>
      </w:pPr>
      <w:rPr>
        <w:rFonts w:hint="default"/>
        <w:lang w:val="en-US" w:eastAsia="en-US" w:bidi="ar-SA"/>
      </w:rPr>
    </w:lvl>
    <w:lvl w:ilvl="4" w:tplc="1A28F06C">
      <w:numFmt w:val="bullet"/>
      <w:lvlText w:val="•"/>
      <w:lvlJc w:val="left"/>
      <w:pPr>
        <w:ind w:left="935" w:hanging="226"/>
      </w:pPr>
      <w:rPr>
        <w:rFonts w:hint="default"/>
        <w:lang w:val="en-US" w:eastAsia="en-US" w:bidi="ar-SA"/>
      </w:rPr>
    </w:lvl>
    <w:lvl w:ilvl="5" w:tplc="F9F60AC4">
      <w:numFmt w:val="bullet"/>
      <w:lvlText w:val="•"/>
      <w:lvlJc w:val="left"/>
      <w:pPr>
        <w:ind w:left="974" w:hanging="226"/>
      </w:pPr>
      <w:rPr>
        <w:rFonts w:hint="default"/>
        <w:lang w:val="en-US" w:eastAsia="en-US" w:bidi="ar-SA"/>
      </w:rPr>
    </w:lvl>
    <w:lvl w:ilvl="6" w:tplc="531A82D4">
      <w:numFmt w:val="bullet"/>
      <w:lvlText w:val="•"/>
      <w:lvlJc w:val="left"/>
      <w:pPr>
        <w:ind w:left="1012" w:hanging="226"/>
      </w:pPr>
      <w:rPr>
        <w:rFonts w:hint="default"/>
        <w:lang w:val="en-US" w:eastAsia="en-US" w:bidi="ar-SA"/>
      </w:rPr>
    </w:lvl>
    <w:lvl w:ilvl="7" w:tplc="6142B762">
      <w:numFmt w:val="bullet"/>
      <w:lvlText w:val="•"/>
      <w:lvlJc w:val="left"/>
      <w:pPr>
        <w:ind w:left="1051" w:hanging="226"/>
      </w:pPr>
      <w:rPr>
        <w:rFonts w:hint="default"/>
        <w:lang w:val="en-US" w:eastAsia="en-US" w:bidi="ar-SA"/>
      </w:rPr>
    </w:lvl>
    <w:lvl w:ilvl="8" w:tplc="9FD4F59E">
      <w:numFmt w:val="bullet"/>
      <w:lvlText w:val="•"/>
      <w:lvlJc w:val="left"/>
      <w:pPr>
        <w:ind w:left="1090" w:hanging="226"/>
      </w:pPr>
      <w:rPr>
        <w:rFonts w:hint="default"/>
        <w:lang w:val="en-US" w:eastAsia="en-US" w:bidi="ar-SA"/>
      </w:rPr>
    </w:lvl>
  </w:abstractNum>
  <w:num w:numId="1">
    <w:abstractNumId w:val="34"/>
  </w:num>
  <w:num w:numId="2">
    <w:abstractNumId w:val="42"/>
  </w:num>
  <w:num w:numId="3">
    <w:abstractNumId w:val="46"/>
  </w:num>
  <w:num w:numId="4">
    <w:abstractNumId w:val="33"/>
  </w:num>
  <w:num w:numId="5">
    <w:abstractNumId w:val="3"/>
  </w:num>
  <w:num w:numId="6">
    <w:abstractNumId w:val="45"/>
  </w:num>
  <w:num w:numId="7">
    <w:abstractNumId w:val="21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26"/>
  </w:num>
  <w:num w:numId="13">
    <w:abstractNumId w:val="7"/>
  </w:num>
  <w:num w:numId="14">
    <w:abstractNumId w:val="32"/>
  </w:num>
  <w:num w:numId="15">
    <w:abstractNumId w:val="0"/>
  </w:num>
  <w:num w:numId="16">
    <w:abstractNumId w:val="43"/>
  </w:num>
  <w:num w:numId="17">
    <w:abstractNumId w:val="2"/>
  </w:num>
  <w:num w:numId="18">
    <w:abstractNumId w:val="19"/>
  </w:num>
  <w:num w:numId="19">
    <w:abstractNumId w:val="8"/>
  </w:num>
  <w:num w:numId="20">
    <w:abstractNumId w:val="48"/>
  </w:num>
  <w:num w:numId="21">
    <w:abstractNumId w:val="16"/>
  </w:num>
  <w:num w:numId="22">
    <w:abstractNumId w:val="22"/>
  </w:num>
  <w:num w:numId="23">
    <w:abstractNumId w:val="28"/>
  </w:num>
  <w:num w:numId="24">
    <w:abstractNumId w:val="11"/>
  </w:num>
  <w:num w:numId="25">
    <w:abstractNumId w:val="15"/>
  </w:num>
  <w:num w:numId="26">
    <w:abstractNumId w:val="40"/>
  </w:num>
  <w:num w:numId="27">
    <w:abstractNumId w:val="35"/>
  </w:num>
  <w:num w:numId="28">
    <w:abstractNumId w:val="38"/>
  </w:num>
  <w:num w:numId="29">
    <w:abstractNumId w:val="18"/>
  </w:num>
  <w:num w:numId="30">
    <w:abstractNumId w:val="47"/>
  </w:num>
  <w:num w:numId="31">
    <w:abstractNumId w:val="4"/>
  </w:num>
  <w:num w:numId="32">
    <w:abstractNumId w:val="39"/>
  </w:num>
  <w:num w:numId="33">
    <w:abstractNumId w:val="23"/>
  </w:num>
  <w:num w:numId="34">
    <w:abstractNumId w:val="30"/>
  </w:num>
  <w:num w:numId="35">
    <w:abstractNumId w:val="41"/>
  </w:num>
  <w:num w:numId="36">
    <w:abstractNumId w:val="9"/>
  </w:num>
  <w:num w:numId="37">
    <w:abstractNumId w:val="14"/>
  </w:num>
  <w:num w:numId="38">
    <w:abstractNumId w:val="25"/>
  </w:num>
  <w:num w:numId="39">
    <w:abstractNumId w:val="20"/>
  </w:num>
  <w:num w:numId="40">
    <w:abstractNumId w:val="29"/>
  </w:num>
  <w:num w:numId="41">
    <w:abstractNumId w:val="27"/>
  </w:num>
  <w:num w:numId="42">
    <w:abstractNumId w:val="36"/>
  </w:num>
  <w:num w:numId="43">
    <w:abstractNumId w:val="10"/>
  </w:num>
  <w:num w:numId="44">
    <w:abstractNumId w:val="12"/>
  </w:num>
  <w:num w:numId="45">
    <w:abstractNumId w:val="37"/>
  </w:num>
  <w:num w:numId="46">
    <w:abstractNumId w:val="24"/>
  </w:num>
  <w:num w:numId="47">
    <w:abstractNumId w:val="17"/>
  </w:num>
  <w:num w:numId="48">
    <w:abstractNumId w:val="44"/>
  </w:num>
  <w:num w:numId="49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F8"/>
    <w:rsid w:val="000A0DF8"/>
    <w:rsid w:val="000F142A"/>
    <w:rsid w:val="00114F41"/>
    <w:rsid w:val="00130706"/>
    <w:rsid w:val="00130FE8"/>
    <w:rsid w:val="00147F54"/>
    <w:rsid w:val="00317011"/>
    <w:rsid w:val="003236D2"/>
    <w:rsid w:val="003A0710"/>
    <w:rsid w:val="003B5F65"/>
    <w:rsid w:val="004429BC"/>
    <w:rsid w:val="00455065"/>
    <w:rsid w:val="004E0C25"/>
    <w:rsid w:val="004E11F2"/>
    <w:rsid w:val="004F327D"/>
    <w:rsid w:val="005677B5"/>
    <w:rsid w:val="006129C1"/>
    <w:rsid w:val="00614B4C"/>
    <w:rsid w:val="00787257"/>
    <w:rsid w:val="007912BA"/>
    <w:rsid w:val="00852436"/>
    <w:rsid w:val="00856FC1"/>
    <w:rsid w:val="00896B2B"/>
    <w:rsid w:val="008A3600"/>
    <w:rsid w:val="008B7B2F"/>
    <w:rsid w:val="009A6381"/>
    <w:rsid w:val="009F5578"/>
    <w:rsid w:val="00A14DF4"/>
    <w:rsid w:val="00A34925"/>
    <w:rsid w:val="00B01DB9"/>
    <w:rsid w:val="00B940C4"/>
    <w:rsid w:val="00B97CAD"/>
    <w:rsid w:val="00C41AF6"/>
    <w:rsid w:val="00CD7BFE"/>
    <w:rsid w:val="00DF7511"/>
    <w:rsid w:val="00E01252"/>
    <w:rsid w:val="00E2731C"/>
    <w:rsid w:val="00E45A2F"/>
    <w:rsid w:val="00F10E86"/>
    <w:rsid w:val="00F1451E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F6CDF"/>
  <w15:chartTrackingRefBased/>
  <w15:docId w15:val="{64D8204D-EC22-4A08-86DE-078DE8B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5A2F"/>
    <w:pPr>
      <w:spacing w:after="120" w:line="264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689CC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89CC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7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45B8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7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89C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7B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89CC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1">
    <w:name w:val="Ebene 1"/>
    <w:basedOn w:val="berschrift1"/>
    <w:link w:val="Ebene1Zchn"/>
    <w:qFormat/>
    <w:rsid w:val="000F142A"/>
    <w:pPr>
      <w:numPr>
        <w:numId w:val="1"/>
      </w:numPr>
      <w:spacing w:before="120" w:after="200" w:line="240" w:lineRule="atLeast"/>
    </w:pPr>
    <w:rPr>
      <w:rFonts w:ascii="Arial" w:hAnsi="Arial"/>
      <w:color w:val="002864" w:themeColor="text2"/>
      <w:sz w:val="36"/>
      <w:lang w:val="en-US"/>
    </w:rPr>
  </w:style>
  <w:style w:type="character" w:customStyle="1" w:styleId="Ebene1Zchn">
    <w:name w:val="Ebene 1 Zchn"/>
    <w:basedOn w:val="berschrift1Zchn"/>
    <w:link w:val="Ebene1"/>
    <w:rsid w:val="000F142A"/>
    <w:rPr>
      <w:rFonts w:ascii="Arial" w:eastAsiaTheme="majorEastAsia" w:hAnsi="Arial" w:cstheme="majorBidi"/>
      <w:color w:val="002864" w:themeColor="text2"/>
      <w:sz w:val="36"/>
      <w:szCs w:val="3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142A"/>
    <w:rPr>
      <w:rFonts w:asciiTheme="majorHAnsi" w:eastAsiaTheme="majorEastAsia" w:hAnsiTheme="majorHAnsi" w:cstheme="majorBidi"/>
      <w:color w:val="0689CC" w:themeColor="accent1" w:themeShade="BF"/>
      <w:sz w:val="32"/>
      <w:szCs w:val="32"/>
    </w:rPr>
  </w:style>
  <w:style w:type="paragraph" w:customStyle="1" w:styleId="Ebene2">
    <w:name w:val="Ebene 2"/>
    <w:basedOn w:val="berschrift1"/>
    <w:qFormat/>
    <w:rsid w:val="000F142A"/>
    <w:pPr>
      <w:numPr>
        <w:ilvl w:val="1"/>
        <w:numId w:val="1"/>
      </w:numPr>
      <w:spacing w:before="0" w:after="200"/>
      <w:contextualSpacing/>
    </w:pPr>
    <w:rPr>
      <w:rFonts w:ascii="Arial" w:hAnsi="Arial"/>
      <w:color w:val="002864" w:themeColor="text2"/>
      <w:sz w:val="28"/>
    </w:rPr>
  </w:style>
  <w:style w:type="paragraph" w:customStyle="1" w:styleId="Ebene3">
    <w:name w:val="Ebene 3"/>
    <w:basedOn w:val="berschrift1"/>
    <w:qFormat/>
    <w:rsid w:val="000F142A"/>
    <w:pPr>
      <w:numPr>
        <w:ilvl w:val="2"/>
        <w:numId w:val="1"/>
      </w:numPr>
      <w:spacing w:before="0" w:after="200"/>
      <w:ind w:left="709" w:hanging="709"/>
      <w:contextualSpacing/>
    </w:pPr>
    <w:rPr>
      <w:rFonts w:ascii="Arial" w:hAnsi="Arial"/>
      <w:color w:val="002864" w:themeColor="text2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F142A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5F65"/>
    <w:pPr>
      <w:tabs>
        <w:tab w:val="right" w:leader="dot" w:pos="9062"/>
      </w:tabs>
      <w:spacing w:after="100"/>
      <w:ind w:left="567" w:hanging="567"/>
    </w:pPr>
  </w:style>
  <w:style w:type="character" w:styleId="Hyperlink">
    <w:name w:val="Hyperlink"/>
    <w:basedOn w:val="Absatz-Standardschriftart"/>
    <w:uiPriority w:val="99"/>
    <w:unhideWhenUsed/>
    <w:rsid w:val="000F142A"/>
    <w:rPr>
      <w:color w:val="22B0F8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F142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0F142A"/>
    <w:pPr>
      <w:spacing w:after="100"/>
      <w:ind w:left="400"/>
    </w:pPr>
  </w:style>
  <w:style w:type="paragraph" w:customStyle="1" w:styleId="Aufzhlung">
    <w:name w:val="Aufzählung"/>
    <w:basedOn w:val="Standard"/>
    <w:qFormat/>
    <w:rsid w:val="00E45A2F"/>
    <w:pPr>
      <w:numPr>
        <w:numId w:val="2"/>
      </w:numPr>
      <w:spacing w:after="0"/>
      <w:ind w:left="641" w:hanging="357"/>
      <w:contextualSpacing/>
      <w:jc w:val="both"/>
    </w:pPr>
    <w:rPr>
      <w:color w:val="000000" w:themeColor="text1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CD7BFE"/>
    <w:pPr>
      <w:numPr>
        <w:numId w:val="3"/>
      </w:numPr>
      <w:ind w:left="641" w:hanging="357"/>
      <w:jc w:val="both"/>
    </w:pPr>
    <w:rPr>
      <w:lang w:val="en-US"/>
    </w:rPr>
  </w:style>
  <w:style w:type="character" w:customStyle="1" w:styleId="AufzhlungNummerZchn">
    <w:name w:val="Aufzählung Nummer Zchn"/>
    <w:basedOn w:val="Absatz-Standardschriftart"/>
    <w:link w:val="AufzhlungNummer"/>
    <w:rsid w:val="00CD7BFE"/>
    <w:rPr>
      <w:rFonts w:ascii="Arial" w:hAnsi="Arial"/>
      <w:sz w:val="20"/>
      <w:lang w:val="en-US"/>
    </w:rPr>
  </w:style>
  <w:style w:type="paragraph" w:styleId="Listenabsatz">
    <w:name w:val="List Paragraph"/>
    <w:basedOn w:val="Standard"/>
    <w:uiPriority w:val="1"/>
    <w:qFormat/>
    <w:rsid w:val="00CD7BFE"/>
    <w:pPr>
      <w:ind w:left="720"/>
      <w:contextualSpacing/>
    </w:pPr>
  </w:style>
  <w:style w:type="paragraph" w:customStyle="1" w:styleId="Zwischenberschrift">
    <w:name w:val="Zwischenüberschrift"/>
    <w:basedOn w:val="Standard"/>
    <w:link w:val="ZwischenberschriftZchn"/>
    <w:qFormat/>
    <w:rsid w:val="00CD7BFE"/>
    <w:pPr>
      <w:spacing w:line="240" w:lineRule="atLeast"/>
      <w:jc w:val="both"/>
    </w:pPr>
    <w:rPr>
      <w:b/>
      <w:color w:val="002864" w:themeColor="text2"/>
      <w:lang w:val="en-US"/>
    </w:rPr>
  </w:style>
  <w:style w:type="character" w:styleId="Hervorhebung">
    <w:name w:val="Emphasis"/>
    <w:uiPriority w:val="20"/>
    <w:qFormat/>
    <w:rsid w:val="00CD7BFE"/>
    <w:rPr>
      <w:shd w:val="clear" w:color="auto" w:fill="CDEEFB" w:themeFill="accent2"/>
    </w:rPr>
  </w:style>
  <w:style w:type="character" w:customStyle="1" w:styleId="ZwischenberschriftZchn">
    <w:name w:val="Zwischenüberschrift Zchn"/>
    <w:basedOn w:val="Absatz-Standardschriftart"/>
    <w:link w:val="Zwischenberschrift"/>
    <w:rsid w:val="00CD7BFE"/>
    <w:rPr>
      <w:rFonts w:ascii="Arial" w:hAnsi="Arial"/>
      <w:b/>
      <w:color w:val="002864" w:themeColor="text2"/>
      <w:sz w:val="20"/>
      <w:lang w:val="en-US"/>
    </w:rPr>
  </w:style>
  <w:style w:type="paragraph" w:customStyle="1" w:styleId="Abbildungstitel">
    <w:name w:val="Abbildungstitel"/>
    <w:basedOn w:val="Standard"/>
    <w:qFormat/>
    <w:rsid w:val="00CD7BFE"/>
    <w:pPr>
      <w:keepNext/>
      <w:keepLines/>
      <w:spacing w:before="180" w:line="240" w:lineRule="auto"/>
      <w:jc w:val="both"/>
    </w:pPr>
    <w:rPr>
      <w:rFonts w:eastAsia="Calibri" w:cs="Times New Roman"/>
      <w:i/>
      <w:color w:val="00286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A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0DF8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A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0DF8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0A0DF8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7912B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7B2F"/>
    <w:rPr>
      <w:rFonts w:asciiTheme="majorHAnsi" w:eastAsiaTheme="majorEastAsia" w:hAnsiTheme="majorHAnsi" w:cstheme="majorBidi"/>
      <w:i/>
      <w:iCs/>
      <w:color w:val="0689CC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7B2F"/>
    <w:rPr>
      <w:rFonts w:asciiTheme="majorHAnsi" w:eastAsiaTheme="majorEastAsia" w:hAnsiTheme="majorHAnsi" w:cstheme="majorBidi"/>
      <w:color w:val="0689CC" w:themeColor="accent1" w:themeShade="BF"/>
      <w:sz w:val="20"/>
    </w:rPr>
  </w:style>
  <w:style w:type="table" w:customStyle="1" w:styleId="TableNormal">
    <w:name w:val="Table Normal"/>
    <w:uiPriority w:val="2"/>
    <w:semiHidden/>
    <w:unhideWhenUsed/>
    <w:qFormat/>
    <w:rsid w:val="008B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B7B2F"/>
    <w:pPr>
      <w:widowControl w:val="0"/>
      <w:autoSpaceDE w:val="0"/>
      <w:autoSpaceDN w:val="0"/>
      <w:spacing w:before="40" w:after="20" w:line="252" w:lineRule="auto"/>
    </w:pPr>
    <w:rPr>
      <w:rFonts w:eastAsia="Arial" w:cs="Arial"/>
      <w:i/>
      <w:iCs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B7B2F"/>
    <w:rPr>
      <w:rFonts w:ascii="Arial" w:eastAsia="Arial" w:hAnsi="Arial" w:cs="Arial"/>
      <w:i/>
      <w:iCs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8B7B2F"/>
    <w:pPr>
      <w:widowControl w:val="0"/>
      <w:autoSpaceDE w:val="0"/>
      <w:autoSpaceDN w:val="0"/>
      <w:spacing w:before="40" w:after="20" w:line="252" w:lineRule="auto"/>
    </w:pPr>
    <w:rPr>
      <w:rFonts w:eastAsia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7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7B2F"/>
    <w:pPr>
      <w:widowControl w:val="0"/>
      <w:autoSpaceDE w:val="0"/>
      <w:autoSpaceDN w:val="0"/>
      <w:spacing w:before="40" w:after="20" w:line="240" w:lineRule="auto"/>
    </w:pPr>
    <w:rPr>
      <w:rFonts w:eastAsia="Arial" w:cs="Arial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7B2F"/>
    <w:rPr>
      <w:rFonts w:ascii="Arial" w:eastAsia="Arial" w:hAnsi="Arial" w:cs="Arial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B2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7B2F"/>
    <w:rPr>
      <w:rFonts w:asciiTheme="majorHAnsi" w:eastAsiaTheme="majorEastAsia" w:hAnsiTheme="majorHAnsi" w:cstheme="majorBidi"/>
      <w:color w:val="045B88" w:themeColor="accent1" w:themeShade="7F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B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B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B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7B2F"/>
    <w:rPr>
      <w:rFonts w:asciiTheme="majorHAnsi" w:eastAsiaTheme="majorEastAsia" w:hAnsiTheme="majorHAnsi" w:cstheme="majorBidi"/>
      <w:color w:val="0689CC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6129C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lzer\Documents\Benutzerdefinierte%20Office-Vorlagen\Dokumentenvorlage.dotx" TargetMode="External"/></Relationships>
</file>

<file path=word/theme/theme1.xml><?xml version="1.0" encoding="utf-8"?>
<a:theme xmlns:a="http://schemas.openxmlformats.org/drawingml/2006/main" name="Office">
  <a:themeElements>
    <a:clrScheme name="CD">
      <a:dk1>
        <a:sysClr val="windowText" lastClr="000000"/>
      </a:dk1>
      <a:lt1>
        <a:srgbClr val="FFFFFF"/>
      </a:lt1>
      <a:dk2>
        <a:srgbClr val="002864"/>
      </a:dk2>
      <a:lt2>
        <a:srgbClr val="EBFBFD"/>
      </a:lt2>
      <a:accent1>
        <a:srgbClr val="22B0F8"/>
      </a:accent1>
      <a:accent2>
        <a:srgbClr val="CDEEFB"/>
      </a:accent2>
      <a:accent3>
        <a:srgbClr val="00CCBC"/>
      </a:accent3>
      <a:accent4>
        <a:srgbClr val="008040"/>
      </a:accent4>
      <a:accent5>
        <a:srgbClr val="005AA0"/>
      </a:accent5>
      <a:accent6>
        <a:srgbClr val="5A696E"/>
      </a:accent6>
      <a:hlink>
        <a:srgbClr val="22B0F8"/>
      </a:hlink>
      <a:folHlink>
        <a:srgbClr val="D232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4439-0EF0-420F-8FB7-96B4AF58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Dokumentenvorlage.dotx</Template>
  <TotalTime>0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Helmholtz-Gemeinschaft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Selzer, Sylke</dc:creator>
  <cp:keywords/>
  <dc:description/>
  <cp:lastModifiedBy>Christof</cp:lastModifiedBy>
  <cp:revision>2</cp:revision>
  <dcterms:created xsi:type="dcterms:W3CDTF">2025-03-30T21:36:00Z</dcterms:created>
  <dcterms:modified xsi:type="dcterms:W3CDTF">2025-03-30T21:36:00Z</dcterms:modified>
</cp:coreProperties>
</file>